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92BB" w14:textId="440B86DD" w:rsidR="00081792" w:rsidRPr="00922D29" w:rsidRDefault="00081792" w:rsidP="00922D29">
      <w:pPr>
        <w:ind w:right="-284"/>
        <w:rPr>
          <w:rFonts w:ascii="Arial" w:hAnsi="Arial" w:cs="Arial"/>
          <w:sz w:val="18"/>
          <w:szCs w:val="18"/>
          <w:lang w:val="de-DE"/>
        </w:rPr>
      </w:pPr>
      <w:bookmarkStart w:id="0" w:name="_Hlk198042976"/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498A" w:rsidRPr="00922D29" w14:paraId="5CE29993" w14:textId="77777777" w:rsidTr="00CD0797">
        <w:trPr>
          <w:trHeight w:val="1322"/>
        </w:trPr>
        <w:tc>
          <w:tcPr>
            <w:tcW w:w="10206" w:type="dxa"/>
          </w:tcPr>
          <w:p w14:paraId="5E84D279" w14:textId="7C4D8F3B" w:rsidR="00CD0797" w:rsidRDefault="00510FDF" w:rsidP="00165306">
            <w:pPr>
              <w:ind w:right="-284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" w:name="_Hlk19802928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C44C24" wp14:editId="4C97D143">
                  <wp:simplePos x="0" y="0"/>
                  <wp:positionH relativeFrom="margin">
                    <wp:posOffset>3823970</wp:posOffset>
                  </wp:positionH>
                  <wp:positionV relativeFrom="margin">
                    <wp:posOffset>59055</wp:posOffset>
                  </wp:positionV>
                  <wp:extent cx="2519680" cy="141859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290BA6" w14:textId="27517DA3" w:rsidR="00165306" w:rsidRPr="00165306" w:rsidRDefault="00165306" w:rsidP="00165306">
            <w:pPr>
              <w:ind w:right="-28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5306">
              <w:rPr>
                <w:rFonts w:ascii="Arial" w:hAnsi="Arial" w:cs="Arial"/>
                <w:sz w:val="18"/>
                <w:szCs w:val="18"/>
                <w:lang w:val="en-GB"/>
              </w:rPr>
              <w:t>Sturdy universal tailor’s shears for cutting glass, carbon and Aramid fibres with 2 micro-serrated blades.</w:t>
            </w:r>
            <w:r w:rsidR="00CD0797">
              <w:t xml:space="preserve"> </w:t>
            </w:r>
          </w:p>
          <w:p w14:paraId="39B0C85B" w14:textId="77777777" w:rsidR="00165306" w:rsidRPr="00165306" w:rsidRDefault="00165306" w:rsidP="00165306">
            <w:pPr>
              <w:ind w:right="-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E0317DC" w14:textId="77777777" w:rsidR="00165306" w:rsidRPr="00165306" w:rsidRDefault="00165306" w:rsidP="00165306">
            <w:pPr>
              <w:ind w:right="-28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5306">
              <w:rPr>
                <w:rFonts w:ascii="Arial" w:hAnsi="Arial" w:cs="Arial"/>
                <w:sz w:val="18"/>
                <w:szCs w:val="18"/>
                <w:lang w:val="en-GB"/>
              </w:rPr>
              <w:t>This product is used in various manufacturing processes of parts made of polymer composite materials.</w:t>
            </w:r>
          </w:p>
          <w:p w14:paraId="66BC324D" w14:textId="6759F994" w:rsidR="002B5D37" w:rsidRPr="00165306" w:rsidRDefault="002B5D37" w:rsidP="00124431">
            <w:pPr>
              <w:ind w:right="-28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bookmarkEnd w:id="1"/>
    </w:tbl>
    <w:p w14:paraId="56B7CEFC" w14:textId="631CC8E7" w:rsidR="009B7879" w:rsidRDefault="009B7879" w:rsidP="007B2691">
      <w:pPr>
        <w:ind w:right="-284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62542034" w14:textId="53514B9B" w:rsidR="00CD0797" w:rsidRDefault="00CD0797" w:rsidP="007B2691">
      <w:pPr>
        <w:ind w:right="-284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0CE564B" w14:textId="77777777" w:rsidR="00CD0797" w:rsidRDefault="00CD0797" w:rsidP="007B2691">
      <w:pPr>
        <w:ind w:right="-284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4CF066B" w14:textId="77777777" w:rsidR="00922D29" w:rsidRPr="001A027C" w:rsidRDefault="00922D29" w:rsidP="007B2691">
      <w:pPr>
        <w:ind w:right="-284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tbl>
      <w:tblPr>
        <w:tblpPr w:leftFromText="141" w:rightFromText="141" w:vertAnchor="text" w:tblpY="1"/>
        <w:tblOverlap w:val="never"/>
        <w:tblW w:w="3348" w:type="pct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9"/>
        <w:gridCol w:w="3325"/>
      </w:tblGrid>
      <w:tr w:rsidR="00083B03" w:rsidRPr="004C319C" w14:paraId="582ACD39" w14:textId="77777777" w:rsidTr="00083B03">
        <w:trPr>
          <w:trHeight w:hRule="exact" w:val="454"/>
        </w:trPr>
        <w:tc>
          <w:tcPr>
            <w:tcW w:w="2498" w:type="pct"/>
            <w:vAlign w:val="center"/>
          </w:tcPr>
          <w:bookmarkEnd w:id="0"/>
          <w:p w14:paraId="66D907E6" w14:textId="77777777" w:rsidR="00083B03" w:rsidRPr="003A7F8E" w:rsidRDefault="00083B03" w:rsidP="00083B03">
            <w:pPr>
              <w:ind w:right="-284"/>
              <w:rPr>
                <w:rFonts w:ascii="Arial" w:hAnsi="Arial" w:cs="Arial"/>
                <w:b/>
                <w:bCs/>
                <w:color w:val="254089"/>
                <w:sz w:val="18"/>
                <w:szCs w:val="18"/>
                <w:lang w:val="de-DE"/>
              </w:rPr>
            </w:pPr>
            <w:r w:rsidRPr="003A7F8E">
              <w:rPr>
                <w:rFonts w:ascii="Arial" w:hAnsi="Arial" w:cs="Arial"/>
                <w:b/>
                <w:bCs/>
                <w:color w:val="254089"/>
                <w:sz w:val="18"/>
                <w:szCs w:val="18"/>
                <w:lang w:val="de-DE"/>
              </w:rPr>
              <w:t>TECHNICAL DATA</w:t>
            </w:r>
          </w:p>
        </w:tc>
        <w:tc>
          <w:tcPr>
            <w:tcW w:w="2502" w:type="pct"/>
            <w:vAlign w:val="center"/>
          </w:tcPr>
          <w:p w14:paraId="35E97498" w14:textId="3028A9A3" w:rsidR="00083B03" w:rsidRPr="003A7F8E" w:rsidRDefault="00083B03" w:rsidP="00083B03">
            <w:pPr>
              <w:ind w:right="-284"/>
              <w:rPr>
                <w:rFonts w:ascii="Arial" w:hAnsi="Arial" w:cs="Arial"/>
                <w:b/>
                <w:bCs/>
                <w:color w:val="254089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254089"/>
                <w:sz w:val="18"/>
                <w:szCs w:val="18"/>
                <w:lang w:val="de-DE"/>
              </w:rPr>
              <w:t>VALUE</w:t>
            </w:r>
          </w:p>
        </w:tc>
      </w:tr>
      <w:tr w:rsidR="00083B03" w:rsidRPr="004C319C" w14:paraId="3469ABE8" w14:textId="77777777" w:rsidTr="00083B03">
        <w:trPr>
          <w:trHeight w:hRule="exact" w:val="454"/>
        </w:trPr>
        <w:tc>
          <w:tcPr>
            <w:tcW w:w="2498" w:type="pct"/>
            <w:vAlign w:val="center"/>
          </w:tcPr>
          <w:p w14:paraId="7D0FF405" w14:textId="190A6F8E" w:rsidR="00083B03" w:rsidRPr="0078055F" w:rsidRDefault="0078055F" w:rsidP="00083B03">
            <w:pPr>
              <w:ind w:right="-284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8055F">
              <w:rPr>
                <w:rFonts w:ascii="Arial" w:hAnsi="Arial" w:cs="Arial"/>
                <w:sz w:val="18"/>
                <w:szCs w:val="18"/>
                <w:lang w:val="en-GB"/>
              </w:rPr>
              <w:t>Blade length</w:t>
            </w:r>
          </w:p>
        </w:tc>
        <w:tc>
          <w:tcPr>
            <w:tcW w:w="2502" w:type="pct"/>
            <w:vAlign w:val="center"/>
          </w:tcPr>
          <w:p w14:paraId="7FD1F324" w14:textId="2F9E9427" w:rsidR="00083B03" w:rsidRPr="00012CFC" w:rsidRDefault="00124431" w:rsidP="00083B03">
            <w:pPr>
              <w:ind w:right="-284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120</w:t>
            </w:r>
            <w:r w:rsidR="00B711B3">
              <w:rPr>
                <w:rFonts w:ascii="Arial" w:hAnsi="Arial" w:cs="Arial"/>
                <w:sz w:val="18"/>
                <w:szCs w:val="18"/>
                <w:lang w:val="de-DE"/>
              </w:rPr>
              <w:t xml:space="preserve"> mm</w:t>
            </w:r>
          </w:p>
        </w:tc>
      </w:tr>
      <w:tr w:rsidR="00083B03" w:rsidRPr="004C319C" w14:paraId="415F590A" w14:textId="77777777" w:rsidTr="00083B03">
        <w:trPr>
          <w:trHeight w:hRule="exact" w:val="454"/>
        </w:trPr>
        <w:tc>
          <w:tcPr>
            <w:tcW w:w="2498" w:type="pct"/>
            <w:vAlign w:val="center"/>
          </w:tcPr>
          <w:p w14:paraId="54F4B8A0" w14:textId="621E6DCB" w:rsidR="00083B03" w:rsidRPr="00B711B3" w:rsidRDefault="00B711B3" w:rsidP="00083B03">
            <w:pPr>
              <w:ind w:right="-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11B3">
              <w:rPr>
                <w:rFonts w:ascii="Arial" w:hAnsi="Arial" w:cs="Arial"/>
                <w:sz w:val="18"/>
                <w:szCs w:val="18"/>
                <w:lang w:val="en-GB"/>
              </w:rPr>
              <w:t>Scissors length</w:t>
            </w:r>
          </w:p>
        </w:tc>
        <w:tc>
          <w:tcPr>
            <w:tcW w:w="2502" w:type="pct"/>
            <w:vAlign w:val="center"/>
          </w:tcPr>
          <w:p w14:paraId="163D1BC7" w14:textId="17F35475" w:rsidR="00083B03" w:rsidRPr="00012CFC" w:rsidRDefault="00922D29" w:rsidP="00012CFC">
            <w:pPr>
              <w:ind w:right="-1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  <w:r w:rsidR="00124431">
              <w:rPr>
                <w:rFonts w:ascii="Arial" w:hAnsi="Arial" w:cs="Arial"/>
                <w:sz w:val="18"/>
                <w:szCs w:val="18"/>
                <w:lang w:val="de-DE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0</w:t>
            </w:r>
            <w:r w:rsidR="00B711B3">
              <w:rPr>
                <w:rFonts w:ascii="Arial" w:hAnsi="Arial" w:cs="Arial"/>
                <w:sz w:val="18"/>
                <w:szCs w:val="18"/>
                <w:lang w:val="de-DE"/>
              </w:rPr>
              <w:t xml:space="preserve"> mm</w:t>
            </w:r>
          </w:p>
        </w:tc>
      </w:tr>
      <w:tr w:rsidR="00012CFC" w:rsidRPr="004C319C" w14:paraId="7AFAC2A3" w14:textId="77777777" w:rsidTr="00083B03">
        <w:trPr>
          <w:trHeight w:hRule="exact" w:val="454"/>
        </w:trPr>
        <w:tc>
          <w:tcPr>
            <w:tcW w:w="2498" w:type="pct"/>
            <w:vAlign w:val="center"/>
          </w:tcPr>
          <w:p w14:paraId="21EB2BED" w14:textId="4F6EF0C7" w:rsidR="00012CFC" w:rsidRPr="00B711B3" w:rsidRDefault="00B711B3" w:rsidP="00083B03">
            <w:pPr>
              <w:ind w:right="-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11B3">
              <w:rPr>
                <w:rFonts w:ascii="Arial" w:hAnsi="Arial" w:cs="Arial"/>
                <w:sz w:val="18"/>
                <w:szCs w:val="18"/>
                <w:lang w:val="en-GB"/>
              </w:rPr>
              <w:t>Scissors weight</w:t>
            </w:r>
          </w:p>
        </w:tc>
        <w:tc>
          <w:tcPr>
            <w:tcW w:w="2502" w:type="pct"/>
            <w:vAlign w:val="center"/>
          </w:tcPr>
          <w:p w14:paraId="5600E269" w14:textId="5B378D48" w:rsidR="00012CFC" w:rsidRDefault="00124431" w:rsidP="00083B03">
            <w:pPr>
              <w:ind w:right="-28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230</w:t>
            </w:r>
            <w:r w:rsidR="00B711B3">
              <w:rPr>
                <w:rFonts w:ascii="Arial" w:hAnsi="Arial" w:cs="Arial"/>
                <w:sz w:val="18"/>
                <w:szCs w:val="18"/>
                <w:lang w:val="fr-FR"/>
              </w:rPr>
              <w:t xml:space="preserve"> g</w:t>
            </w:r>
          </w:p>
        </w:tc>
      </w:tr>
    </w:tbl>
    <w:p w14:paraId="6FAC61B7" w14:textId="4F8E77A0" w:rsidR="00081792" w:rsidRDefault="00083B03" w:rsidP="007B2691">
      <w:pPr>
        <w:ind w:right="-284"/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  <w:r>
        <w:rPr>
          <w:rFonts w:ascii="Arial" w:hAnsi="Arial" w:cs="Arial"/>
          <w:b/>
          <w:bCs/>
          <w:sz w:val="18"/>
          <w:szCs w:val="18"/>
          <w:lang w:val="de-DE"/>
        </w:rPr>
        <w:br w:type="textWrapping" w:clear="all"/>
      </w:r>
    </w:p>
    <w:p w14:paraId="6F9927A2" w14:textId="699A9E82" w:rsidR="008D4003" w:rsidRDefault="008D4003" w:rsidP="007B2691">
      <w:pPr>
        <w:ind w:right="-284"/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6BBFC6C1" w14:textId="4E01D2A6" w:rsidR="007D7BD5" w:rsidRDefault="007D7BD5" w:rsidP="007B2691">
      <w:pPr>
        <w:ind w:right="-284"/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</w:p>
    <w:p w14:paraId="3BB22AF1" w14:textId="3CA5009B" w:rsidR="00FF3A3C" w:rsidRDefault="00FF3A3C" w:rsidP="0050498A">
      <w:pPr>
        <w:ind w:right="-284"/>
        <w:jc w:val="both"/>
        <w:rPr>
          <w:rFonts w:ascii="Arial" w:hAnsi="Arial" w:cs="Arial"/>
          <w:sz w:val="18"/>
          <w:szCs w:val="18"/>
        </w:rPr>
      </w:pPr>
      <w:bookmarkStart w:id="2" w:name="_Hlk198039985"/>
    </w:p>
    <w:p w14:paraId="0537F073" w14:textId="66E76A1C" w:rsidR="002C0F5A" w:rsidRDefault="002C0F5A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5B2736CF" w14:textId="50572BA5" w:rsidR="002C0F5A" w:rsidRDefault="002C0F5A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67687C91" w14:textId="77777777" w:rsidR="0079433F" w:rsidRDefault="0079433F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3B06ACA8" w14:textId="35ED8335" w:rsidR="00083B03" w:rsidRDefault="00083B0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5C0CAA6D" w14:textId="6CF2EC0A" w:rsidR="00DC7D31" w:rsidRDefault="00DC7D31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3E5630AC" w14:textId="612380C6" w:rsidR="00DC7D31" w:rsidRDefault="00DC7D31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2A101641" w14:textId="46328BC9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C29857F" w14:textId="7FF32D0E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2F145CB6" w14:textId="3B3577E0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0D44AA57" w14:textId="1E47768B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369B690B" w14:textId="0319ADD5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0B2E67E6" w14:textId="0E5499C8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5E9C531B" w14:textId="2E2D0C03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1329F1E" w14:textId="5E0EF513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7EDCB610" w14:textId="74416DAF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0D19C5BE" w14:textId="30C3C48B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6157DD03" w14:textId="02C6B81A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C91622A" w14:textId="106F98E4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24490CB7" w14:textId="21799090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4FABB41C" w14:textId="0929812C" w:rsidR="00B711B3" w:rsidRDefault="00B711B3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4EFE5CE" w14:textId="36D1650C" w:rsidR="004D04D6" w:rsidRDefault="004D04D6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A1E431F" w14:textId="77777777" w:rsidR="00CD0797" w:rsidRDefault="00CD0797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59F8FABE" w14:textId="3FB81F65" w:rsidR="004D04D6" w:rsidRDefault="004D04D6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5992D67" w14:textId="306F7560" w:rsidR="004D04D6" w:rsidRDefault="004D04D6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3EF6BD1D" w14:textId="1AC1E831" w:rsidR="004D04D6" w:rsidRDefault="004D04D6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BF54D6F" w14:textId="77777777" w:rsidR="004D04D6" w:rsidRDefault="004D04D6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p w14:paraId="156AA3EF" w14:textId="371FBC5A" w:rsidR="00DC7D31" w:rsidRDefault="00DC7D31" w:rsidP="0050498A">
      <w:pPr>
        <w:ind w:right="-284"/>
        <w:jc w:val="both"/>
        <w:rPr>
          <w:rFonts w:ascii="Arial" w:hAnsi="Arial" w:cs="Arial"/>
          <w:sz w:val="18"/>
          <w:szCs w:val="18"/>
        </w:rPr>
      </w:pPr>
    </w:p>
    <w:bookmarkEnd w:id="2"/>
    <w:p w14:paraId="57A77334" w14:textId="52B3920D" w:rsidR="009E1AD1" w:rsidRDefault="009E1AD1" w:rsidP="003C39F7">
      <w:pPr>
        <w:ind w:right="-284"/>
        <w:jc w:val="both"/>
        <w:rPr>
          <w:rFonts w:ascii="Arial" w:hAnsi="Arial" w:cs="Arial"/>
          <w:b/>
          <w:color w:val="000000"/>
          <w:sz w:val="18"/>
          <w:szCs w:val="18"/>
          <w:lang w:val="en-GB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8055F" w:rsidRPr="004F1953" w14:paraId="732BB8D8" w14:textId="77777777" w:rsidTr="00CD0797">
        <w:trPr>
          <w:trHeight w:val="352"/>
        </w:trPr>
        <w:tc>
          <w:tcPr>
            <w:tcW w:w="10206" w:type="dxa"/>
            <w:shd w:val="clear" w:color="auto" w:fill="D9D9D9" w:themeFill="background1" w:themeFillShade="D9"/>
          </w:tcPr>
          <w:p w14:paraId="1825268E" w14:textId="77777777" w:rsidR="0078055F" w:rsidRPr="003A7F8E" w:rsidRDefault="0078055F" w:rsidP="007A7D81">
            <w:pPr>
              <w:ind w:right="-284"/>
              <w:jc w:val="both"/>
              <w:rPr>
                <w:rFonts w:ascii="Arial" w:hAnsi="Arial" w:cs="Arial"/>
                <w:b/>
                <w:color w:val="254089"/>
                <w:sz w:val="18"/>
                <w:szCs w:val="18"/>
                <w:lang w:val="en-GB"/>
              </w:rPr>
            </w:pPr>
          </w:p>
          <w:p w14:paraId="6444CD08" w14:textId="77777777" w:rsidR="0078055F" w:rsidRDefault="0078055F" w:rsidP="007A7D81">
            <w:pPr>
              <w:ind w:right="-284"/>
              <w:jc w:val="both"/>
              <w:rPr>
                <w:rFonts w:ascii="Arial" w:hAnsi="Arial" w:cs="Arial"/>
                <w:b/>
                <w:color w:val="254089"/>
                <w:sz w:val="18"/>
                <w:szCs w:val="18"/>
                <w:lang w:val="en-GB"/>
              </w:rPr>
            </w:pPr>
            <w:r w:rsidRPr="003A7F8E">
              <w:rPr>
                <w:rFonts w:ascii="Arial" w:hAnsi="Arial" w:cs="Arial"/>
                <w:b/>
                <w:color w:val="254089"/>
                <w:sz w:val="18"/>
                <w:szCs w:val="18"/>
                <w:lang w:val="en-GB"/>
              </w:rPr>
              <w:t>NOTES</w:t>
            </w:r>
          </w:p>
          <w:p w14:paraId="3E7A95A1" w14:textId="77777777" w:rsidR="0078055F" w:rsidRDefault="0078055F" w:rsidP="007A7D81">
            <w:pPr>
              <w:ind w:right="-284"/>
              <w:jc w:val="both"/>
              <w:rPr>
                <w:rFonts w:ascii="Arial" w:hAnsi="Arial" w:cs="Arial"/>
                <w:b/>
                <w:color w:val="254089"/>
                <w:sz w:val="18"/>
                <w:szCs w:val="18"/>
                <w:lang w:val="en-GB"/>
              </w:rPr>
            </w:pPr>
          </w:p>
          <w:p w14:paraId="474F9377" w14:textId="1601B3DD" w:rsidR="0078055F" w:rsidRDefault="00B711B3" w:rsidP="007A7D81">
            <w:pPr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711B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Please contact us for ordering scissors of different size.</w:t>
            </w:r>
          </w:p>
          <w:p w14:paraId="5A5DD038" w14:textId="77777777" w:rsidR="00CD0797" w:rsidRPr="00B711B3" w:rsidRDefault="00CD0797" w:rsidP="007A7D81">
            <w:pPr>
              <w:ind w:right="57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78C9DCE2" w14:textId="18EC9652" w:rsidR="00B711B3" w:rsidRPr="004F1953" w:rsidRDefault="00B711B3" w:rsidP="007A7D81">
            <w:pPr>
              <w:ind w:right="57"/>
              <w:jc w:val="both"/>
              <w:rPr>
                <w:rFonts w:ascii="Arial" w:hAnsi="Arial" w:cs="Arial"/>
                <w:bCs/>
                <w:color w:val="254089"/>
                <w:sz w:val="18"/>
                <w:szCs w:val="18"/>
                <w:lang w:val="en-US"/>
              </w:rPr>
            </w:pPr>
          </w:p>
        </w:tc>
      </w:tr>
    </w:tbl>
    <w:p w14:paraId="4DF6DAAF" w14:textId="77777777" w:rsidR="00C467FC" w:rsidRPr="00C467FC" w:rsidRDefault="00C467FC" w:rsidP="003C39F7">
      <w:pPr>
        <w:ind w:right="-284"/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sectPr w:rsidR="00C467FC" w:rsidRPr="00C467FC" w:rsidSect="00F504D7">
      <w:headerReference w:type="default" r:id="rId9"/>
      <w:footerReference w:type="even" r:id="rId10"/>
      <w:footerReference w:type="default" r:id="rId11"/>
      <w:pgSz w:w="11907" w:h="16840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0DE51" w14:textId="77777777" w:rsidR="00BE1A86" w:rsidRDefault="00BE1A86">
      <w:r>
        <w:separator/>
      </w:r>
    </w:p>
  </w:endnote>
  <w:endnote w:type="continuationSeparator" w:id="0">
    <w:p w14:paraId="7892FF44" w14:textId="77777777" w:rsidR="00BE1A86" w:rsidRDefault="00BE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DE7E" w14:textId="77777777" w:rsidR="00FE1BB0" w:rsidRDefault="00FE1BB0" w:rsidP="00CA5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95301" w14:textId="77777777" w:rsidR="00FE1BB0" w:rsidRDefault="00FE1BB0" w:rsidP="00A0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B421" w14:textId="25568DB1" w:rsidR="008926F0" w:rsidRPr="003A7F8E" w:rsidRDefault="004C319C" w:rsidP="008926F0">
    <w:pPr>
      <w:tabs>
        <w:tab w:val="center" w:pos="4536"/>
        <w:tab w:val="right" w:pos="9072"/>
      </w:tabs>
      <w:jc w:val="right"/>
      <w:rPr>
        <w:color w:val="2F5496" w:themeColor="accent1" w:themeShade="BF"/>
      </w:rPr>
    </w:pPr>
    <w:r w:rsidRPr="003A7F8E">
      <w:rPr>
        <w:rFonts w:ascii="Arial" w:hAnsi="Arial" w:cs="Arial"/>
        <w:noProof/>
        <w:color w:val="254089"/>
        <w:sz w:val="18"/>
        <w:szCs w:val="18"/>
        <w:vertAlign w:val="superscript"/>
        <w:lang w:val="de-DE"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5F152C" wp14:editId="47FE7875">
              <wp:simplePos x="0" y="0"/>
              <wp:positionH relativeFrom="column">
                <wp:posOffset>0</wp:posOffset>
              </wp:positionH>
              <wp:positionV relativeFrom="paragraph">
                <wp:posOffset>99695</wp:posOffset>
              </wp:positionV>
              <wp:extent cx="6480175" cy="0"/>
              <wp:effectExtent l="0" t="0" r="0" b="0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540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33754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510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" strokecolor="#254089" strokeweight="1pt"/>
          </w:pict>
        </mc:Fallback>
      </mc:AlternateContent>
    </w:r>
  </w:p>
  <w:p w14:paraId="1630D154" w14:textId="77777777" w:rsidR="009E1AD1" w:rsidRPr="003A7F8E" w:rsidRDefault="009E1AD1" w:rsidP="009E1AD1">
    <w:pPr>
      <w:tabs>
        <w:tab w:val="left" w:pos="2040"/>
        <w:tab w:val="center" w:pos="4536"/>
        <w:tab w:val="right" w:pos="9072"/>
        <w:tab w:val="right" w:pos="10205"/>
      </w:tabs>
      <w:ind w:right="-426"/>
      <w:rPr>
        <w:rFonts w:ascii="Arial" w:hAnsi="Arial" w:cs="Arial"/>
        <w:bCs/>
        <w:color w:val="254089"/>
        <w:sz w:val="16"/>
        <w:szCs w:val="16"/>
        <w:lang w:val="en-GB" w:eastAsia="de-DE"/>
      </w:rPr>
    </w:pPr>
    <w:r w:rsidRPr="003A7F8E">
      <w:rPr>
        <w:rFonts w:ascii="Arial" w:hAnsi="Arial" w:cs="Arial"/>
        <w:bCs/>
        <w:color w:val="254089"/>
        <w:sz w:val="16"/>
        <w:szCs w:val="16"/>
        <w:lang w:val="en-GB" w:eastAsia="de-DE"/>
      </w:rPr>
      <w:t xml:space="preserve">Technical values are provided to the best of our knowledge and are based on data considered reliable. </w:t>
    </w:r>
  </w:p>
  <w:p w14:paraId="2DDA22C4" w14:textId="69DB4B4B" w:rsidR="007B2691" w:rsidRPr="00A86CAA" w:rsidRDefault="009E1AD1" w:rsidP="009E1AD1">
    <w:pPr>
      <w:tabs>
        <w:tab w:val="left" w:pos="2040"/>
        <w:tab w:val="center" w:pos="4536"/>
        <w:tab w:val="right" w:pos="9072"/>
        <w:tab w:val="right" w:pos="10205"/>
      </w:tabs>
      <w:ind w:right="-426"/>
      <w:rPr>
        <w:rFonts w:ascii="Arial" w:hAnsi="Arial" w:cs="Arial"/>
        <w:bCs/>
        <w:color w:val="254089"/>
        <w:sz w:val="16"/>
        <w:szCs w:val="16"/>
        <w:lang w:val="en-CA" w:eastAsia="de-DE"/>
      </w:rPr>
    </w:pPr>
    <w:r w:rsidRPr="003A7F8E">
      <w:rPr>
        <w:rFonts w:ascii="Arial" w:hAnsi="Arial" w:cs="Arial"/>
        <w:bCs/>
        <w:color w:val="254089"/>
        <w:sz w:val="16"/>
        <w:szCs w:val="16"/>
        <w:lang w:val="en-GB" w:eastAsia="de-DE"/>
      </w:rPr>
      <w:t>Users are responsible for verifying suitability and assume all associated risks.</w:t>
    </w:r>
  </w:p>
  <w:p w14:paraId="408BA899" w14:textId="219520A7" w:rsidR="008926F0" w:rsidRPr="003A7F8E" w:rsidRDefault="003A7F8E" w:rsidP="004B76A8">
    <w:pPr>
      <w:tabs>
        <w:tab w:val="left" w:pos="2040"/>
        <w:tab w:val="center" w:pos="4536"/>
        <w:tab w:val="right" w:pos="9498"/>
      </w:tabs>
      <w:ind w:right="-284"/>
      <w:jc w:val="right"/>
      <w:rPr>
        <w:rFonts w:ascii="Arial" w:hAnsi="Arial" w:cs="Arial"/>
        <w:color w:val="254089"/>
        <w:sz w:val="16"/>
        <w:szCs w:val="16"/>
        <w:vertAlign w:val="superscript"/>
        <w:lang w:val="fr-FR"/>
      </w:rPr>
    </w:pPr>
    <w:r w:rsidRPr="003A7F8E">
      <w:rPr>
        <w:noProof/>
        <w:color w:val="254089"/>
        <w:sz w:val="18"/>
        <w:szCs w:val="18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5C6690F" wp14:editId="462237AC">
              <wp:simplePos x="0" y="0"/>
              <wp:positionH relativeFrom="column">
                <wp:posOffset>-93558</wp:posOffset>
              </wp:positionH>
              <wp:positionV relativeFrom="paragraph">
                <wp:posOffset>64347</wp:posOffset>
              </wp:positionV>
              <wp:extent cx="5723467" cy="25400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467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B993E" w14:textId="19389E4B" w:rsidR="00CD0797" w:rsidRPr="003A7F8E" w:rsidRDefault="007B2691" w:rsidP="00CD0797">
                          <w:pPr>
                            <w:pStyle w:val="Footer"/>
                            <w:rPr>
                              <w:color w:val="2F5496" w:themeColor="accent1" w:themeShade="BF"/>
                              <w:lang w:val="de-DE"/>
                            </w:rPr>
                          </w:pPr>
                          <w:r w:rsidRPr="003A7F8E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 xml:space="preserve">VIK-COMPOSITE GmbH </w:t>
                          </w:r>
                          <w:r w:rsidRPr="003A7F8E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>│</w:t>
                          </w:r>
                          <w:r w:rsidR="00CD0797" w:rsidRPr="00CD0797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 xml:space="preserve"> </w:t>
                          </w:r>
                          <w:r w:rsidR="00CD0797" w:rsidRPr="000A59B4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>Auf der Höhe 38</w:t>
                          </w:r>
                          <w:r w:rsidR="00CD0797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 xml:space="preserve">, </w:t>
                          </w:r>
                          <w:r w:rsidR="00CD0797" w:rsidRPr="000A59B4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 xml:space="preserve">40 │DE-73529 - Schwäbisch Gmünd │sales@vik-composite.com │t: +49 7171 </w:t>
                          </w:r>
                          <w:r w:rsidR="00CD0797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  <w:lang w:val="de-DE"/>
                            </w:rPr>
                            <w:t>920 38 0</w:t>
                          </w:r>
                        </w:p>
                        <w:p w14:paraId="264F61A6" w14:textId="2BA2A249" w:rsidR="007B2691" w:rsidRPr="003A7F8E" w:rsidRDefault="007B2691" w:rsidP="004C319C">
                          <w:pPr>
                            <w:pStyle w:val="Footer"/>
                            <w:rPr>
                              <w:color w:val="2F5496" w:themeColor="accent1" w:themeShade="BF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6690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7.35pt;margin-top:5.05pt;width:450.65pt;height:20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" filled="f" stroked="f">
              <v:textbox>
                <w:txbxContent>
                  <w:p w14:paraId="282B993E" w14:textId="19389E4B" w:rsidR="00CD0797" w:rsidRPr="003A7F8E" w:rsidRDefault="007B2691" w:rsidP="00CD0797">
                    <w:pPr>
                      <w:pStyle w:val="Footer"/>
                      <w:rPr>
                        <w:color w:val="2F5496" w:themeColor="accent1" w:themeShade="BF"/>
                        <w:lang w:val="de-DE"/>
                      </w:rPr>
                    </w:pPr>
                    <w:r w:rsidRPr="003A7F8E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 xml:space="preserve">VIK-COMPOSITE GmbH </w:t>
                    </w:r>
                    <w:r w:rsidRPr="003A7F8E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>│</w:t>
                    </w:r>
                    <w:r w:rsidR="00CD0797" w:rsidRPr="00CD0797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 xml:space="preserve"> </w:t>
                    </w:r>
                    <w:r w:rsidR="00CD0797" w:rsidRPr="000A59B4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>Auf der Höhe 38</w:t>
                    </w:r>
                    <w:r w:rsidR="00CD0797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 xml:space="preserve">, </w:t>
                    </w:r>
                    <w:r w:rsidR="00CD0797" w:rsidRPr="000A59B4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 xml:space="preserve">40 │DE-73529 - Schwäbisch Gmünd │sales@vik-composite.com │t: +49 7171 </w:t>
                    </w:r>
                    <w:r w:rsidR="00CD0797">
                      <w:rPr>
                        <w:rFonts w:ascii="Arial" w:hAnsi="Arial" w:cs="Arial"/>
                        <w:color w:val="254089"/>
                        <w:sz w:val="14"/>
                        <w:szCs w:val="14"/>
                        <w:lang w:val="de-DE"/>
                      </w:rPr>
                      <w:t>920 38 0</w:t>
                    </w:r>
                  </w:p>
                  <w:p w14:paraId="264F61A6" w14:textId="2BA2A249" w:rsidR="007B2691" w:rsidRPr="003A7F8E" w:rsidRDefault="007B2691" w:rsidP="004C319C">
                    <w:pPr>
                      <w:pStyle w:val="Footer"/>
                      <w:rPr>
                        <w:color w:val="2F5496" w:themeColor="accent1" w:themeShade="BF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081792" w:rsidRPr="003A7F8E">
      <w:rPr>
        <w:rFonts w:ascii="Arial" w:hAnsi="Arial" w:cs="Arial"/>
        <w:noProof/>
        <w:color w:val="254089"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698971" wp14:editId="34DFD85B">
              <wp:simplePos x="0" y="0"/>
              <wp:positionH relativeFrom="column">
                <wp:posOffset>5763260</wp:posOffset>
              </wp:positionH>
              <wp:positionV relativeFrom="paragraph">
                <wp:posOffset>74930</wp:posOffset>
              </wp:positionV>
              <wp:extent cx="944880" cy="19685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81406" w14:textId="054A6ED9" w:rsidR="009E2DF1" w:rsidRPr="003A7F8E" w:rsidRDefault="009E2DF1" w:rsidP="009E2DF1">
                          <w:pPr>
                            <w:pStyle w:val="Footer"/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</w:pPr>
                          <w:r w:rsidRPr="003A7F8E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R0</w:t>
                          </w:r>
                          <w:r w:rsidR="00B711B3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2</w:t>
                          </w:r>
                          <w:r w:rsidRPr="003A7F8E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 xml:space="preserve"> </w:t>
                          </w:r>
                          <w:r w:rsidR="00CD0797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20</w:t>
                          </w:r>
                          <w:r w:rsidR="005E6DEA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.</w:t>
                          </w:r>
                          <w:r w:rsidR="00CD0797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04</w:t>
                          </w:r>
                          <w:r w:rsidRPr="003A7F8E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.202</w:t>
                          </w:r>
                          <w:r w:rsidR="00CD0797">
                            <w:rPr>
                              <w:rFonts w:ascii="Arial" w:hAnsi="Arial" w:cs="Arial"/>
                              <w:color w:val="254089"/>
                              <w:sz w:val="14"/>
                              <w:szCs w:val="14"/>
                            </w:rPr>
                            <w:t>6</w:t>
                          </w:r>
                        </w:p>
                        <w:p w14:paraId="2F0742E8" w14:textId="21CAE175" w:rsidR="008926F0" w:rsidRPr="003A7F8E" w:rsidRDefault="008926F0" w:rsidP="004B76A8">
                          <w:pPr>
                            <w:jc w:val="center"/>
                            <w:rPr>
                              <w:rFonts w:ascii="Arial" w:hAnsi="Arial" w:cs="Arial"/>
                              <w:color w:val="2F5496" w:themeColor="accent1" w:themeShade="BF"/>
                              <w:sz w:val="14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698971" id="_x0000_s1028" type="#_x0000_t202" style="position:absolute;left:0;text-align:left;margin-left:453.8pt;margin-top:5.9pt;width:74.4pt;height: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" filled="f" stroked="f">
              <v:textbox>
                <w:txbxContent>
                  <w:p w14:paraId="7F381406" w14:textId="054A6ED9" w:rsidR="009E2DF1" w:rsidRPr="003A7F8E" w:rsidRDefault="009E2DF1" w:rsidP="009E2DF1">
                    <w:pPr>
                      <w:pStyle w:val="Footer"/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</w:pPr>
                    <w:r w:rsidRPr="003A7F8E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R0</w:t>
                    </w:r>
                    <w:r w:rsidR="00B711B3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2</w:t>
                    </w:r>
                    <w:r w:rsidRPr="003A7F8E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 xml:space="preserve"> </w:t>
                    </w:r>
                    <w:r w:rsidR="00CD0797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20</w:t>
                    </w:r>
                    <w:r w:rsidR="005E6DEA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.</w:t>
                    </w:r>
                    <w:r w:rsidR="00CD0797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04</w:t>
                    </w:r>
                    <w:r w:rsidRPr="003A7F8E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.202</w:t>
                    </w:r>
                    <w:r w:rsidR="00CD0797">
                      <w:rPr>
                        <w:rFonts w:ascii="Arial" w:hAnsi="Arial" w:cs="Arial"/>
                        <w:color w:val="254089"/>
                        <w:sz w:val="14"/>
                        <w:szCs w:val="14"/>
                      </w:rPr>
                      <w:t>6</w:t>
                    </w:r>
                  </w:p>
                  <w:p w14:paraId="2F0742E8" w14:textId="21CAE175" w:rsidR="008926F0" w:rsidRPr="003A7F8E" w:rsidRDefault="008926F0" w:rsidP="004B76A8">
                    <w:pPr>
                      <w:jc w:val="center"/>
                      <w:rPr>
                        <w:rFonts w:ascii="Arial" w:hAnsi="Arial" w:cs="Arial"/>
                        <w:color w:val="2F5496" w:themeColor="accent1" w:themeShade="BF"/>
                        <w:sz w:val="14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9E1AD1" w:rsidRPr="003A7F8E">
      <w:rPr>
        <w:rFonts w:ascii="Arial" w:hAnsi="Arial" w:cs="Arial"/>
        <w:noProof/>
        <w:color w:val="254089"/>
        <w:sz w:val="14"/>
        <w:szCs w:val="14"/>
        <w:lang w:val="de-DE" w:eastAsia="de-DE"/>
      </w:rPr>
      <w:t>Page</w:t>
    </w:r>
    <w:r w:rsidR="008926F0" w:rsidRPr="003A7F8E">
      <w:rPr>
        <w:rFonts w:ascii="Arial" w:hAnsi="Arial" w:cs="Arial"/>
        <w:color w:val="254089"/>
        <w:sz w:val="14"/>
        <w:szCs w:val="14"/>
        <w:lang w:val="ru-RU" w:eastAsia="de-DE"/>
      </w:rPr>
      <w:t xml:space="preserve"> </w: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fldChar w:fldCharType="begin"/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instrText>PAGE</w:instrTex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fldChar w:fldCharType="separate"/>
    </w:r>
    <w:r w:rsidR="006938F4" w:rsidRPr="003A7F8E">
      <w:rPr>
        <w:rFonts w:ascii="Arial" w:hAnsi="Arial" w:cs="Arial"/>
        <w:noProof/>
        <w:color w:val="254089"/>
        <w:sz w:val="14"/>
        <w:szCs w:val="14"/>
        <w:lang w:val="en-US" w:eastAsia="de-DE"/>
      </w:rPr>
      <w:t>1</w: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fldChar w:fldCharType="end"/>
    </w:r>
    <w:r w:rsidR="000E77C2" w:rsidRPr="003A7F8E">
      <w:rPr>
        <w:rFonts w:ascii="Arial" w:hAnsi="Arial" w:cs="Arial"/>
        <w:color w:val="254089"/>
        <w:sz w:val="14"/>
        <w:szCs w:val="14"/>
        <w:lang w:val="en-US" w:eastAsia="de-DE"/>
      </w:rPr>
      <w:t xml:space="preserve"> </w:t>
    </w:r>
    <w:r w:rsidR="009E1AD1" w:rsidRPr="003A7F8E">
      <w:rPr>
        <w:rFonts w:ascii="Arial" w:hAnsi="Arial" w:cs="Arial"/>
        <w:color w:val="254089"/>
        <w:sz w:val="14"/>
        <w:szCs w:val="14"/>
        <w:lang w:val="fr-FR" w:eastAsia="de-DE"/>
      </w:rPr>
      <w:t>of</w: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t xml:space="preserve"> </w: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fldChar w:fldCharType="begin"/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instrText>NUMPAGES</w:instrTex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fldChar w:fldCharType="separate"/>
    </w:r>
    <w:r w:rsidR="006938F4" w:rsidRPr="003A7F8E">
      <w:rPr>
        <w:rFonts w:ascii="Arial" w:hAnsi="Arial" w:cs="Arial"/>
        <w:noProof/>
        <w:color w:val="254089"/>
        <w:sz w:val="14"/>
        <w:szCs w:val="14"/>
        <w:lang w:val="en-US" w:eastAsia="de-DE"/>
      </w:rPr>
      <w:t>1</w:t>
    </w:r>
    <w:r w:rsidR="008926F0" w:rsidRPr="003A7F8E">
      <w:rPr>
        <w:rFonts w:ascii="Arial" w:hAnsi="Arial" w:cs="Arial"/>
        <w:color w:val="254089"/>
        <w:sz w:val="14"/>
        <w:szCs w:val="14"/>
        <w:lang w:val="en-US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C81E" w14:textId="77777777" w:rsidR="00BE1A86" w:rsidRDefault="00BE1A86">
      <w:r>
        <w:separator/>
      </w:r>
    </w:p>
  </w:footnote>
  <w:footnote w:type="continuationSeparator" w:id="0">
    <w:p w14:paraId="386668AC" w14:textId="77777777" w:rsidR="00BE1A86" w:rsidRDefault="00BE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3589" w14:textId="5C182C54" w:rsidR="00031D04" w:rsidRDefault="003A7F8E" w:rsidP="003C39F7">
    <w:r>
      <w:rPr>
        <w:noProof/>
      </w:rPr>
      <w:drawing>
        <wp:anchor distT="0" distB="0" distL="114300" distR="114300" simplePos="0" relativeHeight="251664896" behindDoc="0" locked="0" layoutInCell="1" allowOverlap="1" wp14:anchorId="3031EFC7" wp14:editId="396C2FAF">
          <wp:simplePos x="0" y="0"/>
          <wp:positionH relativeFrom="column">
            <wp:posOffset>5480050</wp:posOffset>
          </wp:positionH>
          <wp:positionV relativeFrom="paragraph">
            <wp:posOffset>-54276</wp:posOffset>
          </wp:positionV>
          <wp:extent cx="1111250" cy="994663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99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19C">
      <w:rPr>
        <w:noProof/>
        <w:color w:val="4F81BD"/>
        <w:sz w:val="28"/>
        <w:szCs w:val="28"/>
        <w:vertAlign w:val="superscript"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51F9596" wp14:editId="742F457D">
              <wp:simplePos x="0" y="0"/>
              <wp:positionH relativeFrom="column">
                <wp:posOffset>-339090</wp:posOffset>
              </wp:positionH>
              <wp:positionV relativeFrom="page">
                <wp:posOffset>295910</wp:posOffset>
              </wp:positionV>
              <wp:extent cx="5830570" cy="1080135"/>
              <wp:effectExtent l="0" t="0" r="0" b="5715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057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A7637" w14:textId="5E43EB10" w:rsidR="00761C0D" w:rsidRPr="003A7F8E" w:rsidRDefault="001A027C" w:rsidP="00F504D7">
                          <w:pPr>
                            <w:pStyle w:val="BodyText"/>
                            <w:shd w:val="clear" w:color="auto" w:fill="auto"/>
                            <w:ind w:right="-104"/>
                            <w:jc w:val="right"/>
                            <w:rPr>
                              <w:b/>
                              <w:bCs/>
                              <w:color w:val="254089"/>
                              <w:spacing w:val="-2"/>
                              <w:sz w:val="20"/>
                              <w:szCs w:val="18"/>
                              <w:lang w:val="en-US"/>
                            </w:rPr>
                          </w:pPr>
                          <w:r w:rsidRPr="003A7F8E">
                            <w:rPr>
                              <w:rFonts w:cs="Arial"/>
                              <w:b/>
                              <w:bCs/>
                              <w:color w:val="254089"/>
                              <w:spacing w:val="-2"/>
                              <w:sz w:val="32"/>
                              <w:lang w:val="en-US" w:eastAsia="en-US"/>
                            </w:rPr>
                            <w:t>TECHNICAL DATA SHEET</w:t>
                          </w:r>
                        </w:p>
                        <w:p w14:paraId="6D25DE5D" w14:textId="06DA7B3A" w:rsidR="00761C0D" w:rsidRPr="003A7F8E" w:rsidRDefault="00761C0D" w:rsidP="00F504D7">
                          <w:pPr>
                            <w:pStyle w:val="BodyText"/>
                            <w:shd w:val="clear" w:color="auto" w:fill="auto"/>
                            <w:ind w:right="84" w:firstLine="708"/>
                            <w:jc w:val="right"/>
                            <w:rPr>
                              <w:b/>
                              <w:bCs/>
                              <w:color w:val="254089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14:paraId="60D09370" w14:textId="657D8D9E" w:rsidR="00761C0D" w:rsidRPr="003A7F8E" w:rsidRDefault="00AE2451" w:rsidP="004B76A8">
                          <w:pPr>
                            <w:pStyle w:val="BodyText"/>
                            <w:shd w:val="clear" w:color="auto" w:fill="auto"/>
                            <w:ind w:right="-104" w:firstLine="708"/>
                            <w:jc w:val="right"/>
                            <w:rPr>
                              <w:b/>
                              <w:bCs/>
                              <w:color w:val="254089"/>
                              <w:sz w:val="52"/>
                              <w:szCs w:val="48"/>
                              <w:lang w:val="en-US"/>
                            </w:rPr>
                          </w:pPr>
                          <w:r w:rsidRPr="003A7F8E">
                            <w:rPr>
                              <w:b/>
                              <w:bCs/>
                              <w:color w:val="254089"/>
                              <w:sz w:val="52"/>
                              <w:szCs w:val="48"/>
                              <w:lang w:val="en-US"/>
                            </w:rPr>
                            <w:t>S</w:t>
                          </w:r>
                          <w:r w:rsidR="0078055F">
                            <w:rPr>
                              <w:b/>
                              <w:bCs/>
                              <w:color w:val="254089"/>
                              <w:sz w:val="52"/>
                              <w:szCs w:val="48"/>
                              <w:lang w:val="en-US"/>
                            </w:rPr>
                            <w:t>K3CUT-</w:t>
                          </w:r>
                          <w:r w:rsidR="00165306">
                            <w:rPr>
                              <w:b/>
                              <w:bCs/>
                              <w:color w:val="254089"/>
                              <w:sz w:val="52"/>
                              <w:szCs w:val="48"/>
                              <w:lang w:val="en-US"/>
                            </w:rPr>
                            <w:t>8</w:t>
                          </w:r>
                        </w:p>
                        <w:p w14:paraId="0BC1E91C" w14:textId="00EF0655" w:rsidR="00F504D7" w:rsidRPr="003C39F7" w:rsidRDefault="00CD0797" w:rsidP="00F504D7">
                          <w:pPr>
                            <w:pStyle w:val="BodyText"/>
                            <w:shd w:val="clear" w:color="auto" w:fill="auto"/>
                            <w:ind w:right="84" w:firstLine="708"/>
                            <w:jc w:val="right"/>
                            <w:rPr>
                              <w:color w:val="2F5496" w:themeColor="accent1" w:themeShade="BF"/>
                              <w:sz w:val="28"/>
                              <w:szCs w:val="28"/>
                              <w:lang w:val="en-US"/>
                            </w:rPr>
                          </w:pPr>
                          <w:bookmarkStart w:id="3" w:name="_Hlk227694046"/>
                          <w:bookmarkStart w:id="4" w:name="_Hlk227694047"/>
                          <w:bookmarkStart w:id="5" w:name="_Hlk227694048"/>
                          <w:bookmarkStart w:id="6" w:name="_Hlk227694049"/>
                          <w:r w:rsidRPr="00CD0797">
                            <w:rPr>
                              <w:b/>
                              <w:bCs/>
                              <w:color w:val="254089"/>
                              <w:sz w:val="28"/>
                              <w:lang w:val="en-GB"/>
                            </w:rPr>
                            <w:t xml:space="preserve">Sturdy universal tailor’s shears for cutting </w:t>
                          </w:r>
                          <w:r>
                            <w:rPr>
                              <w:b/>
                              <w:bCs/>
                              <w:color w:val="254089"/>
                              <w:sz w:val="28"/>
                              <w:lang w:val="en-GB"/>
                            </w:rPr>
                            <w:t xml:space="preserve">technical </w:t>
                          </w:r>
                          <w:r w:rsidRPr="00CD0797">
                            <w:rPr>
                              <w:b/>
                              <w:bCs/>
                              <w:color w:val="254089"/>
                              <w:sz w:val="28"/>
                              <w:lang w:val="en-GB"/>
                            </w:rPr>
                            <w:t>fibres</w:t>
                          </w:r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F95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26.7pt;margin-top:23.3pt;width:459.1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" filled="f" stroked="f">
              <v:textbox>
                <w:txbxContent>
                  <w:p w14:paraId="37CA7637" w14:textId="5E43EB10" w:rsidR="00761C0D" w:rsidRPr="003A7F8E" w:rsidRDefault="001A027C" w:rsidP="00F504D7">
                    <w:pPr>
                      <w:pStyle w:val="BodyText"/>
                      <w:shd w:val="clear" w:color="auto" w:fill="auto"/>
                      <w:ind w:right="-104"/>
                      <w:jc w:val="right"/>
                      <w:rPr>
                        <w:b/>
                        <w:bCs/>
                        <w:color w:val="254089"/>
                        <w:spacing w:val="-2"/>
                        <w:sz w:val="20"/>
                        <w:szCs w:val="18"/>
                        <w:lang w:val="en-US"/>
                      </w:rPr>
                    </w:pPr>
                    <w:r w:rsidRPr="003A7F8E">
                      <w:rPr>
                        <w:rFonts w:cs="Arial"/>
                        <w:b/>
                        <w:bCs/>
                        <w:color w:val="254089"/>
                        <w:spacing w:val="-2"/>
                        <w:sz w:val="32"/>
                        <w:lang w:val="en-US" w:eastAsia="en-US"/>
                      </w:rPr>
                      <w:t>TECHNICAL DATA SHEET</w:t>
                    </w:r>
                  </w:p>
                  <w:p w14:paraId="6D25DE5D" w14:textId="06DA7B3A" w:rsidR="00761C0D" w:rsidRPr="003A7F8E" w:rsidRDefault="00761C0D" w:rsidP="00F504D7">
                    <w:pPr>
                      <w:pStyle w:val="BodyText"/>
                      <w:shd w:val="clear" w:color="auto" w:fill="auto"/>
                      <w:ind w:right="84" w:firstLine="708"/>
                      <w:jc w:val="right"/>
                      <w:rPr>
                        <w:b/>
                        <w:bCs/>
                        <w:color w:val="254089"/>
                        <w:sz w:val="22"/>
                        <w:szCs w:val="22"/>
                        <w:lang w:val="en-US"/>
                      </w:rPr>
                    </w:pPr>
                  </w:p>
                  <w:p w14:paraId="60D09370" w14:textId="657D8D9E" w:rsidR="00761C0D" w:rsidRPr="003A7F8E" w:rsidRDefault="00AE2451" w:rsidP="004B76A8">
                    <w:pPr>
                      <w:pStyle w:val="BodyText"/>
                      <w:shd w:val="clear" w:color="auto" w:fill="auto"/>
                      <w:ind w:right="-104" w:firstLine="708"/>
                      <w:jc w:val="right"/>
                      <w:rPr>
                        <w:b/>
                        <w:bCs/>
                        <w:color w:val="254089"/>
                        <w:sz w:val="52"/>
                        <w:szCs w:val="48"/>
                        <w:lang w:val="en-US"/>
                      </w:rPr>
                    </w:pPr>
                    <w:r w:rsidRPr="003A7F8E">
                      <w:rPr>
                        <w:b/>
                        <w:bCs/>
                        <w:color w:val="254089"/>
                        <w:sz w:val="52"/>
                        <w:szCs w:val="48"/>
                        <w:lang w:val="en-US"/>
                      </w:rPr>
                      <w:t>S</w:t>
                    </w:r>
                    <w:r w:rsidR="0078055F">
                      <w:rPr>
                        <w:b/>
                        <w:bCs/>
                        <w:color w:val="254089"/>
                        <w:sz w:val="52"/>
                        <w:szCs w:val="48"/>
                        <w:lang w:val="en-US"/>
                      </w:rPr>
                      <w:t>K3CUT-</w:t>
                    </w:r>
                    <w:r w:rsidR="00165306">
                      <w:rPr>
                        <w:b/>
                        <w:bCs/>
                        <w:color w:val="254089"/>
                        <w:sz w:val="52"/>
                        <w:szCs w:val="48"/>
                        <w:lang w:val="en-US"/>
                      </w:rPr>
                      <w:t>8</w:t>
                    </w:r>
                  </w:p>
                  <w:p w14:paraId="0BC1E91C" w14:textId="00EF0655" w:rsidR="00F504D7" w:rsidRPr="003C39F7" w:rsidRDefault="00CD0797" w:rsidP="00F504D7">
                    <w:pPr>
                      <w:pStyle w:val="BodyText"/>
                      <w:shd w:val="clear" w:color="auto" w:fill="auto"/>
                      <w:ind w:right="84" w:firstLine="708"/>
                      <w:jc w:val="right"/>
                      <w:rPr>
                        <w:color w:val="2F5496" w:themeColor="accent1" w:themeShade="BF"/>
                        <w:sz w:val="28"/>
                        <w:szCs w:val="28"/>
                        <w:lang w:val="en-US"/>
                      </w:rPr>
                    </w:pPr>
                    <w:bookmarkStart w:id="7" w:name="_Hlk227694046"/>
                    <w:bookmarkStart w:id="8" w:name="_Hlk227694047"/>
                    <w:bookmarkStart w:id="9" w:name="_Hlk227694048"/>
                    <w:bookmarkStart w:id="10" w:name="_Hlk227694049"/>
                    <w:r w:rsidRPr="00CD0797">
                      <w:rPr>
                        <w:b/>
                        <w:bCs/>
                        <w:color w:val="254089"/>
                        <w:sz w:val="28"/>
                        <w:lang w:val="en-GB"/>
                      </w:rPr>
                      <w:t xml:space="preserve">Sturdy universal tailor’s shears for cutting </w:t>
                    </w:r>
                    <w:r>
                      <w:rPr>
                        <w:b/>
                        <w:bCs/>
                        <w:color w:val="254089"/>
                        <w:sz w:val="28"/>
                        <w:lang w:val="en-GB"/>
                      </w:rPr>
                      <w:t xml:space="preserve">technical </w:t>
                    </w:r>
                    <w:r w:rsidRPr="00CD0797">
                      <w:rPr>
                        <w:b/>
                        <w:bCs/>
                        <w:color w:val="254089"/>
                        <w:sz w:val="28"/>
                        <w:lang w:val="en-GB"/>
                      </w:rPr>
                      <w:t>fibres</w:t>
                    </w:r>
                    <w:bookmarkEnd w:id="7"/>
                    <w:bookmarkEnd w:id="8"/>
                    <w:bookmarkEnd w:id="9"/>
                    <w:bookmarkEnd w:id="10"/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AD62212" w14:textId="629ED341" w:rsidR="00031D04" w:rsidRDefault="00031D04" w:rsidP="004B76A8">
    <w:pPr>
      <w:pStyle w:val="Header"/>
      <w:tabs>
        <w:tab w:val="clear" w:pos="4536"/>
        <w:tab w:val="clear" w:pos="9072"/>
      </w:tabs>
      <w:ind w:right="-284"/>
    </w:pPr>
  </w:p>
  <w:p w14:paraId="65F7A695" w14:textId="5BFACDBC" w:rsidR="00031D04" w:rsidRDefault="00031D04" w:rsidP="004B76A8">
    <w:pPr>
      <w:pStyle w:val="Header"/>
      <w:tabs>
        <w:tab w:val="clear" w:pos="4536"/>
        <w:tab w:val="clear" w:pos="9072"/>
      </w:tabs>
      <w:ind w:right="-284"/>
    </w:pPr>
  </w:p>
  <w:p w14:paraId="6EF72724" w14:textId="3E9C0FD2" w:rsidR="00031D04" w:rsidRDefault="00031D04" w:rsidP="004B76A8">
    <w:pPr>
      <w:pStyle w:val="Header"/>
      <w:tabs>
        <w:tab w:val="clear" w:pos="4536"/>
        <w:tab w:val="clear" w:pos="9072"/>
      </w:tabs>
      <w:ind w:right="-284"/>
    </w:pPr>
  </w:p>
  <w:p w14:paraId="5C802D32" w14:textId="5C8B03A8" w:rsidR="00031D04" w:rsidRDefault="00031D04" w:rsidP="004B76A8">
    <w:pPr>
      <w:pStyle w:val="Header"/>
      <w:tabs>
        <w:tab w:val="clear" w:pos="4536"/>
        <w:tab w:val="clear" w:pos="9072"/>
      </w:tabs>
      <w:ind w:right="-284"/>
    </w:pPr>
  </w:p>
  <w:p w14:paraId="4CC494DE" w14:textId="77777777" w:rsidR="00031D04" w:rsidRDefault="00031D04" w:rsidP="004B76A8">
    <w:pPr>
      <w:pStyle w:val="Header"/>
      <w:tabs>
        <w:tab w:val="clear" w:pos="4536"/>
        <w:tab w:val="clear" w:pos="9072"/>
      </w:tabs>
      <w:ind w:right="-284"/>
    </w:pPr>
  </w:p>
  <w:p w14:paraId="1CCF2135" w14:textId="2B71DB55" w:rsidR="00FE1BB0" w:rsidRPr="00BA2FEA" w:rsidRDefault="004C319C" w:rsidP="004B76A8">
    <w:pPr>
      <w:pStyle w:val="Header"/>
      <w:tabs>
        <w:tab w:val="clear" w:pos="4536"/>
        <w:tab w:val="clear" w:pos="9072"/>
      </w:tabs>
      <w:ind w:right="-284"/>
    </w:pPr>
    <w:r w:rsidRPr="003A7F8E">
      <w:rPr>
        <w:noProof/>
        <w:color w:val="254089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C5F152C" wp14:editId="6AB0AD0B">
              <wp:simplePos x="0" y="0"/>
              <wp:positionH relativeFrom="column">
                <wp:posOffset>-6350</wp:posOffset>
              </wp:positionH>
              <wp:positionV relativeFrom="paragraph">
                <wp:posOffset>123825</wp:posOffset>
              </wp:positionV>
              <wp:extent cx="6480175" cy="0"/>
              <wp:effectExtent l="0" t="0" r="0" b="0"/>
              <wp:wrapNone/>
              <wp:docPr id="4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540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83820" id="Line 2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75pt" to="509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" strokecolor="#254089" strokeweight="1pt"/>
          </w:pict>
        </mc:Fallback>
      </mc:AlternateContent>
    </w:r>
    <w:r w:rsidR="00FE1B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E8"/>
    <w:multiLevelType w:val="hybridMultilevel"/>
    <w:tmpl w:val="713C9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2C34"/>
    <w:multiLevelType w:val="hybridMultilevel"/>
    <w:tmpl w:val="F61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16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1205E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522EA5"/>
    <w:multiLevelType w:val="hybridMultilevel"/>
    <w:tmpl w:val="7D34C43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64C3E"/>
    <w:multiLevelType w:val="hybridMultilevel"/>
    <w:tmpl w:val="7C704A1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5E21789"/>
    <w:multiLevelType w:val="hybridMultilevel"/>
    <w:tmpl w:val="545CB3BC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5F137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9571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35CA1"/>
    <w:multiLevelType w:val="hybridMultilevel"/>
    <w:tmpl w:val="6542334E"/>
    <w:lvl w:ilvl="0" w:tplc="6DD0557E">
      <w:start w:val="1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9656D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AC016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7827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A451D9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D37C6D"/>
    <w:multiLevelType w:val="hybridMultilevel"/>
    <w:tmpl w:val="6EBA68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79B512C"/>
    <w:multiLevelType w:val="hybridMultilevel"/>
    <w:tmpl w:val="7BE20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2B09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6"/>
  </w:num>
  <w:num w:numId="12">
    <w:abstractNumId w:val="2"/>
  </w:num>
  <w:num w:numId="13">
    <w:abstractNumId w:val="13"/>
  </w:num>
  <w:num w:numId="14">
    <w:abstractNumId w:val="8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9,#783c5a,#069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AB"/>
    <w:rsid w:val="000004B3"/>
    <w:rsid w:val="0000154E"/>
    <w:rsid w:val="00001705"/>
    <w:rsid w:val="0000182C"/>
    <w:rsid w:val="000018BE"/>
    <w:rsid w:val="000019EB"/>
    <w:rsid w:val="0000313C"/>
    <w:rsid w:val="0000486B"/>
    <w:rsid w:val="000048C4"/>
    <w:rsid w:val="00004C86"/>
    <w:rsid w:val="00005673"/>
    <w:rsid w:val="00007109"/>
    <w:rsid w:val="00010740"/>
    <w:rsid w:val="00012CFC"/>
    <w:rsid w:val="00013C12"/>
    <w:rsid w:val="0001514E"/>
    <w:rsid w:val="00017021"/>
    <w:rsid w:val="0001778F"/>
    <w:rsid w:val="000177DF"/>
    <w:rsid w:val="000203CA"/>
    <w:rsid w:val="000208CE"/>
    <w:rsid w:val="00020A93"/>
    <w:rsid w:val="00024480"/>
    <w:rsid w:val="000245FB"/>
    <w:rsid w:val="00024720"/>
    <w:rsid w:val="000262E5"/>
    <w:rsid w:val="0003038F"/>
    <w:rsid w:val="000308FC"/>
    <w:rsid w:val="00031D04"/>
    <w:rsid w:val="00031DE6"/>
    <w:rsid w:val="0003209D"/>
    <w:rsid w:val="0003567F"/>
    <w:rsid w:val="0003678A"/>
    <w:rsid w:val="0003683D"/>
    <w:rsid w:val="000431C1"/>
    <w:rsid w:val="00043ADB"/>
    <w:rsid w:val="0004504F"/>
    <w:rsid w:val="000450BF"/>
    <w:rsid w:val="00047752"/>
    <w:rsid w:val="0005247F"/>
    <w:rsid w:val="0005283D"/>
    <w:rsid w:val="00053908"/>
    <w:rsid w:val="00053E4B"/>
    <w:rsid w:val="000557E8"/>
    <w:rsid w:val="00055C64"/>
    <w:rsid w:val="00055F34"/>
    <w:rsid w:val="0005640F"/>
    <w:rsid w:val="00056B53"/>
    <w:rsid w:val="00057775"/>
    <w:rsid w:val="00057EF1"/>
    <w:rsid w:val="00060A07"/>
    <w:rsid w:val="000664B9"/>
    <w:rsid w:val="000665AA"/>
    <w:rsid w:val="00071ABA"/>
    <w:rsid w:val="0007321F"/>
    <w:rsid w:val="000742B1"/>
    <w:rsid w:val="00074928"/>
    <w:rsid w:val="0007525A"/>
    <w:rsid w:val="00076252"/>
    <w:rsid w:val="00076695"/>
    <w:rsid w:val="00076EDD"/>
    <w:rsid w:val="00080A8E"/>
    <w:rsid w:val="000814D7"/>
    <w:rsid w:val="00081792"/>
    <w:rsid w:val="000819C2"/>
    <w:rsid w:val="00083775"/>
    <w:rsid w:val="00083B03"/>
    <w:rsid w:val="00084A6D"/>
    <w:rsid w:val="00086EE1"/>
    <w:rsid w:val="000874A4"/>
    <w:rsid w:val="00090A7A"/>
    <w:rsid w:val="00091A01"/>
    <w:rsid w:val="000920BF"/>
    <w:rsid w:val="00093B70"/>
    <w:rsid w:val="0009470E"/>
    <w:rsid w:val="00095470"/>
    <w:rsid w:val="00095AED"/>
    <w:rsid w:val="000964AD"/>
    <w:rsid w:val="000972EA"/>
    <w:rsid w:val="00097BB3"/>
    <w:rsid w:val="000A0C44"/>
    <w:rsid w:val="000A1002"/>
    <w:rsid w:val="000A2588"/>
    <w:rsid w:val="000A2663"/>
    <w:rsid w:val="000A3098"/>
    <w:rsid w:val="000A33FD"/>
    <w:rsid w:val="000A3E5C"/>
    <w:rsid w:val="000A4558"/>
    <w:rsid w:val="000A4D2C"/>
    <w:rsid w:val="000A77FB"/>
    <w:rsid w:val="000B01EF"/>
    <w:rsid w:val="000B025D"/>
    <w:rsid w:val="000B08CE"/>
    <w:rsid w:val="000B29B2"/>
    <w:rsid w:val="000B29E7"/>
    <w:rsid w:val="000B31CE"/>
    <w:rsid w:val="000B328C"/>
    <w:rsid w:val="000B37A2"/>
    <w:rsid w:val="000B3DFB"/>
    <w:rsid w:val="000B510A"/>
    <w:rsid w:val="000B5E94"/>
    <w:rsid w:val="000B64DF"/>
    <w:rsid w:val="000B67E8"/>
    <w:rsid w:val="000B7C69"/>
    <w:rsid w:val="000C0881"/>
    <w:rsid w:val="000C1893"/>
    <w:rsid w:val="000C3763"/>
    <w:rsid w:val="000C422B"/>
    <w:rsid w:val="000C5923"/>
    <w:rsid w:val="000C59F3"/>
    <w:rsid w:val="000D11EB"/>
    <w:rsid w:val="000D3617"/>
    <w:rsid w:val="000D4214"/>
    <w:rsid w:val="000D421F"/>
    <w:rsid w:val="000D4929"/>
    <w:rsid w:val="000D5711"/>
    <w:rsid w:val="000D58BA"/>
    <w:rsid w:val="000D6E1F"/>
    <w:rsid w:val="000D76AD"/>
    <w:rsid w:val="000E20FD"/>
    <w:rsid w:val="000E21D2"/>
    <w:rsid w:val="000E2204"/>
    <w:rsid w:val="000E307D"/>
    <w:rsid w:val="000E405A"/>
    <w:rsid w:val="000E5E00"/>
    <w:rsid w:val="000E6905"/>
    <w:rsid w:val="000E6D40"/>
    <w:rsid w:val="000E7469"/>
    <w:rsid w:val="000E77C2"/>
    <w:rsid w:val="000E7BA7"/>
    <w:rsid w:val="000F09E3"/>
    <w:rsid w:val="000F264A"/>
    <w:rsid w:val="000F2871"/>
    <w:rsid w:val="000F2E33"/>
    <w:rsid w:val="000F502C"/>
    <w:rsid w:val="000F663A"/>
    <w:rsid w:val="000F6C5B"/>
    <w:rsid w:val="000F74C0"/>
    <w:rsid w:val="00101477"/>
    <w:rsid w:val="001016D2"/>
    <w:rsid w:val="00101E47"/>
    <w:rsid w:val="001056EB"/>
    <w:rsid w:val="001061B3"/>
    <w:rsid w:val="0010695E"/>
    <w:rsid w:val="001113AF"/>
    <w:rsid w:val="0011256A"/>
    <w:rsid w:val="001138F6"/>
    <w:rsid w:val="0011420E"/>
    <w:rsid w:val="00114DFE"/>
    <w:rsid w:val="00116244"/>
    <w:rsid w:val="00116EC9"/>
    <w:rsid w:val="00117B19"/>
    <w:rsid w:val="00117D3B"/>
    <w:rsid w:val="00120268"/>
    <w:rsid w:val="00121D18"/>
    <w:rsid w:val="00124431"/>
    <w:rsid w:val="001251D7"/>
    <w:rsid w:val="00126407"/>
    <w:rsid w:val="001269B7"/>
    <w:rsid w:val="00130F39"/>
    <w:rsid w:val="00131039"/>
    <w:rsid w:val="0013193F"/>
    <w:rsid w:val="0013590E"/>
    <w:rsid w:val="001370D5"/>
    <w:rsid w:val="00140CBD"/>
    <w:rsid w:val="00142EFF"/>
    <w:rsid w:val="00144909"/>
    <w:rsid w:val="00144EF3"/>
    <w:rsid w:val="00144FDD"/>
    <w:rsid w:val="0014548F"/>
    <w:rsid w:val="00146919"/>
    <w:rsid w:val="00146FA9"/>
    <w:rsid w:val="00147BCF"/>
    <w:rsid w:val="00150671"/>
    <w:rsid w:val="00154FB8"/>
    <w:rsid w:val="00155974"/>
    <w:rsid w:val="001565AF"/>
    <w:rsid w:val="0015698F"/>
    <w:rsid w:val="00156D2C"/>
    <w:rsid w:val="001600ED"/>
    <w:rsid w:val="00160915"/>
    <w:rsid w:val="00160E9E"/>
    <w:rsid w:val="00162025"/>
    <w:rsid w:val="00162F82"/>
    <w:rsid w:val="00163125"/>
    <w:rsid w:val="001639C4"/>
    <w:rsid w:val="00165306"/>
    <w:rsid w:val="0016544F"/>
    <w:rsid w:val="0016627C"/>
    <w:rsid w:val="00166E14"/>
    <w:rsid w:val="00170882"/>
    <w:rsid w:val="00170DD4"/>
    <w:rsid w:val="00173577"/>
    <w:rsid w:val="001745FA"/>
    <w:rsid w:val="001748FE"/>
    <w:rsid w:val="001751B7"/>
    <w:rsid w:val="00176C96"/>
    <w:rsid w:val="001770B1"/>
    <w:rsid w:val="00183636"/>
    <w:rsid w:val="00183F95"/>
    <w:rsid w:val="00184F13"/>
    <w:rsid w:val="001864D9"/>
    <w:rsid w:val="00187CC8"/>
    <w:rsid w:val="00187FB3"/>
    <w:rsid w:val="001930A3"/>
    <w:rsid w:val="001940FB"/>
    <w:rsid w:val="00195E38"/>
    <w:rsid w:val="00196EEE"/>
    <w:rsid w:val="001977B9"/>
    <w:rsid w:val="001A027C"/>
    <w:rsid w:val="001A0A7D"/>
    <w:rsid w:val="001A2509"/>
    <w:rsid w:val="001A3D33"/>
    <w:rsid w:val="001A41DF"/>
    <w:rsid w:val="001A55D6"/>
    <w:rsid w:val="001A601C"/>
    <w:rsid w:val="001A614C"/>
    <w:rsid w:val="001A6EC5"/>
    <w:rsid w:val="001A7E8A"/>
    <w:rsid w:val="001B0E0E"/>
    <w:rsid w:val="001B416A"/>
    <w:rsid w:val="001B43D8"/>
    <w:rsid w:val="001B4DDF"/>
    <w:rsid w:val="001B51DD"/>
    <w:rsid w:val="001B6639"/>
    <w:rsid w:val="001B6A3E"/>
    <w:rsid w:val="001B6D75"/>
    <w:rsid w:val="001C1C5D"/>
    <w:rsid w:val="001C4E63"/>
    <w:rsid w:val="001C4E7B"/>
    <w:rsid w:val="001C5152"/>
    <w:rsid w:val="001C566F"/>
    <w:rsid w:val="001D15D5"/>
    <w:rsid w:val="001D1F15"/>
    <w:rsid w:val="001D3202"/>
    <w:rsid w:val="001D4023"/>
    <w:rsid w:val="001D4EC1"/>
    <w:rsid w:val="001D6086"/>
    <w:rsid w:val="001E0123"/>
    <w:rsid w:val="001E0E58"/>
    <w:rsid w:val="001E2286"/>
    <w:rsid w:val="001E277C"/>
    <w:rsid w:val="001E382F"/>
    <w:rsid w:val="001E52CC"/>
    <w:rsid w:val="001E6A58"/>
    <w:rsid w:val="001E7762"/>
    <w:rsid w:val="001F15B9"/>
    <w:rsid w:val="001F27C3"/>
    <w:rsid w:val="001F3D1B"/>
    <w:rsid w:val="001F3D1E"/>
    <w:rsid w:val="001F477D"/>
    <w:rsid w:val="001F78E8"/>
    <w:rsid w:val="001F7BCC"/>
    <w:rsid w:val="001F7CA4"/>
    <w:rsid w:val="00201060"/>
    <w:rsid w:val="002012E5"/>
    <w:rsid w:val="0020217D"/>
    <w:rsid w:val="0020248A"/>
    <w:rsid w:val="00202C4D"/>
    <w:rsid w:val="00203104"/>
    <w:rsid w:val="002033E6"/>
    <w:rsid w:val="002035E7"/>
    <w:rsid w:val="0020365A"/>
    <w:rsid w:val="002056AA"/>
    <w:rsid w:val="00205D10"/>
    <w:rsid w:val="00207322"/>
    <w:rsid w:val="00211200"/>
    <w:rsid w:val="00211211"/>
    <w:rsid w:val="00212516"/>
    <w:rsid w:val="0021302A"/>
    <w:rsid w:val="002139C7"/>
    <w:rsid w:val="00213FC0"/>
    <w:rsid w:val="00214277"/>
    <w:rsid w:val="00215A7E"/>
    <w:rsid w:val="002204AB"/>
    <w:rsid w:val="00221158"/>
    <w:rsid w:val="00222DD4"/>
    <w:rsid w:val="0022480B"/>
    <w:rsid w:val="00224A4C"/>
    <w:rsid w:val="00225257"/>
    <w:rsid w:val="0022593B"/>
    <w:rsid w:val="00227365"/>
    <w:rsid w:val="0023106E"/>
    <w:rsid w:val="002324A1"/>
    <w:rsid w:val="00233BE6"/>
    <w:rsid w:val="00233E29"/>
    <w:rsid w:val="002347AD"/>
    <w:rsid w:val="00235102"/>
    <w:rsid w:val="00236695"/>
    <w:rsid w:val="002377D0"/>
    <w:rsid w:val="002379B9"/>
    <w:rsid w:val="002404F5"/>
    <w:rsid w:val="00241ADE"/>
    <w:rsid w:val="00244FE3"/>
    <w:rsid w:val="0024629A"/>
    <w:rsid w:val="002505A2"/>
    <w:rsid w:val="00251535"/>
    <w:rsid w:val="00251D3E"/>
    <w:rsid w:val="00251F7C"/>
    <w:rsid w:val="0025367F"/>
    <w:rsid w:val="002546F5"/>
    <w:rsid w:val="00255F45"/>
    <w:rsid w:val="00260CC6"/>
    <w:rsid w:val="002632C2"/>
    <w:rsid w:val="00264E88"/>
    <w:rsid w:val="002650F2"/>
    <w:rsid w:val="002656D8"/>
    <w:rsid w:val="002656E3"/>
    <w:rsid w:val="00265AD8"/>
    <w:rsid w:val="00266F6F"/>
    <w:rsid w:val="00267FC7"/>
    <w:rsid w:val="00271103"/>
    <w:rsid w:val="00271177"/>
    <w:rsid w:val="00271902"/>
    <w:rsid w:val="00272891"/>
    <w:rsid w:val="00272BC1"/>
    <w:rsid w:val="00272BC4"/>
    <w:rsid w:val="00273525"/>
    <w:rsid w:val="00274117"/>
    <w:rsid w:val="002746E2"/>
    <w:rsid w:val="00275D73"/>
    <w:rsid w:val="0027657A"/>
    <w:rsid w:val="0028068B"/>
    <w:rsid w:val="00281208"/>
    <w:rsid w:val="00282D46"/>
    <w:rsid w:val="00283AC1"/>
    <w:rsid w:val="002845BD"/>
    <w:rsid w:val="00284CFD"/>
    <w:rsid w:val="00286118"/>
    <w:rsid w:val="0028726D"/>
    <w:rsid w:val="00287F16"/>
    <w:rsid w:val="002902D5"/>
    <w:rsid w:val="002920C5"/>
    <w:rsid w:val="00292B80"/>
    <w:rsid w:val="002931E4"/>
    <w:rsid w:val="00293B05"/>
    <w:rsid w:val="00293F35"/>
    <w:rsid w:val="002941F9"/>
    <w:rsid w:val="0029533C"/>
    <w:rsid w:val="0029573F"/>
    <w:rsid w:val="00295E30"/>
    <w:rsid w:val="00295E7C"/>
    <w:rsid w:val="00296817"/>
    <w:rsid w:val="002A12C8"/>
    <w:rsid w:val="002A400F"/>
    <w:rsid w:val="002A68EA"/>
    <w:rsid w:val="002A6F6E"/>
    <w:rsid w:val="002A72CE"/>
    <w:rsid w:val="002A77AC"/>
    <w:rsid w:val="002B074A"/>
    <w:rsid w:val="002B203F"/>
    <w:rsid w:val="002B53E6"/>
    <w:rsid w:val="002B5D37"/>
    <w:rsid w:val="002B62C4"/>
    <w:rsid w:val="002B6ABE"/>
    <w:rsid w:val="002B7CAD"/>
    <w:rsid w:val="002C00A7"/>
    <w:rsid w:val="002C0F5A"/>
    <w:rsid w:val="002C18C5"/>
    <w:rsid w:val="002C350A"/>
    <w:rsid w:val="002C3E8B"/>
    <w:rsid w:val="002C47A5"/>
    <w:rsid w:val="002C47DD"/>
    <w:rsid w:val="002C4BE1"/>
    <w:rsid w:val="002D0747"/>
    <w:rsid w:val="002D1BFB"/>
    <w:rsid w:val="002D22AD"/>
    <w:rsid w:val="002D2A8D"/>
    <w:rsid w:val="002D2BDF"/>
    <w:rsid w:val="002D2CE8"/>
    <w:rsid w:val="002D381D"/>
    <w:rsid w:val="002D48EB"/>
    <w:rsid w:val="002D5EC4"/>
    <w:rsid w:val="002E283C"/>
    <w:rsid w:val="002E28C9"/>
    <w:rsid w:val="002E2EC1"/>
    <w:rsid w:val="002E49E8"/>
    <w:rsid w:val="002E4BEA"/>
    <w:rsid w:val="002E4D5C"/>
    <w:rsid w:val="002E4E0C"/>
    <w:rsid w:val="002E51FC"/>
    <w:rsid w:val="002E54B0"/>
    <w:rsid w:val="002E5972"/>
    <w:rsid w:val="002E5D8D"/>
    <w:rsid w:val="002E7B7A"/>
    <w:rsid w:val="002F3649"/>
    <w:rsid w:val="002F371E"/>
    <w:rsid w:val="002F7F66"/>
    <w:rsid w:val="00300A2F"/>
    <w:rsid w:val="00301F88"/>
    <w:rsid w:val="00306346"/>
    <w:rsid w:val="003078CE"/>
    <w:rsid w:val="00307AFD"/>
    <w:rsid w:val="003103E7"/>
    <w:rsid w:val="00313C46"/>
    <w:rsid w:val="00315D31"/>
    <w:rsid w:val="00317697"/>
    <w:rsid w:val="003208A8"/>
    <w:rsid w:val="00320C8C"/>
    <w:rsid w:val="003216FE"/>
    <w:rsid w:val="00322C2B"/>
    <w:rsid w:val="00322D28"/>
    <w:rsid w:val="0032420E"/>
    <w:rsid w:val="00324E58"/>
    <w:rsid w:val="003251D6"/>
    <w:rsid w:val="00325C4E"/>
    <w:rsid w:val="00327471"/>
    <w:rsid w:val="003304DD"/>
    <w:rsid w:val="00330576"/>
    <w:rsid w:val="003305BF"/>
    <w:rsid w:val="00330D81"/>
    <w:rsid w:val="00331232"/>
    <w:rsid w:val="003317AA"/>
    <w:rsid w:val="00331F77"/>
    <w:rsid w:val="00332FAD"/>
    <w:rsid w:val="0033398E"/>
    <w:rsid w:val="0033399C"/>
    <w:rsid w:val="00335217"/>
    <w:rsid w:val="003358A8"/>
    <w:rsid w:val="00336C0B"/>
    <w:rsid w:val="00337DDD"/>
    <w:rsid w:val="003442B2"/>
    <w:rsid w:val="00344342"/>
    <w:rsid w:val="003444B7"/>
    <w:rsid w:val="00344D06"/>
    <w:rsid w:val="00345DE2"/>
    <w:rsid w:val="003508B5"/>
    <w:rsid w:val="003523C7"/>
    <w:rsid w:val="00352994"/>
    <w:rsid w:val="003536F9"/>
    <w:rsid w:val="00353E20"/>
    <w:rsid w:val="00353FAB"/>
    <w:rsid w:val="003556B1"/>
    <w:rsid w:val="003625BF"/>
    <w:rsid w:val="00362844"/>
    <w:rsid w:val="0036384F"/>
    <w:rsid w:val="00363D99"/>
    <w:rsid w:val="00366AC8"/>
    <w:rsid w:val="00370665"/>
    <w:rsid w:val="003709B2"/>
    <w:rsid w:val="00370BE3"/>
    <w:rsid w:val="00372E5A"/>
    <w:rsid w:val="003769C2"/>
    <w:rsid w:val="0038172D"/>
    <w:rsid w:val="00383311"/>
    <w:rsid w:val="0038371E"/>
    <w:rsid w:val="00383F3E"/>
    <w:rsid w:val="00384008"/>
    <w:rsid w:val="00385CDD"/>
    <w:rsid w:val="003877BE"/>
    <w:rsid w:val="00387D0A"/>
    <w:rsid w:val="0039059B"/>
    <w:rsid w:val="0039102F"/>
    <w:rsid w:val="00393B6D"/>
    <w:rsid w:val="00394D57"/>
    <w:rsid w:val="003950D0"/>
    <w:rsid w:val="0039624C"/>
    <w:rsid w:val="00396AC4"/>
    <w:rsid w:val="0039739C"/>
    <w:rsid w:val="003A09ED"/>
    <w:rsid w:val="003A2C59"/>
    <w:rsid w:val="003A3302"/>
    <w:rsid w:val="003A4345"/>
    <w:rsid w:val="003A52E9"/>
    <w:rsid w:val="003A52FB"/>
    <w:rsid w:val="003A6029"/>
    <w:rsid w:val="003A71AF"/>
    <w:rsid w:val="003A77FB"/>
    <w:rsid w:val="003A790A"/>
    <w:rsid w:val="003A7F8E"/>
    <w:rsid w:val="003B023F"/>
    <w:rsid w:val="003B11F7"/>
    <w:rsid w:val="003B18BD"/>
    <w:rsid w:val="003B1BC4"/>
    <w:rsid w:val="003B39E7"/>
    <w:rsid w:val="003B47EA"/>
    <w:rsid w:val="003B68D8"/>
    <w:rsid w:val="003C3558"/>
    <w:rsid w:val="003C35EA"/>
    <w:rsid w:val="003C39F7"/>
    <w:rsid w:val="003C3B68"/>
    <w:rsid w:val="003C74BC"/>
    <w:rsid w:val="003D0F03"/>
    <w:rsid w:val="003D1E9F"/>
    <w:rsid w:val="003D2057"/>
    <w:rsid w:val="003D2323"/>
    <w:rsid w:val="003D2B15"/>
    <w:rsid w:val="003D2EC0"/>
    <w:rsid w:val="003D30DC"/>
    <w:rsid w:val="003D551B"/>
    <w:rsid w:val="003D591E"/>
    <w:rsid w:val="003D640A"/>
    <w:rsid w:val="003D673F"/>
    <w:rsid w:val="003E00C7"/>
    <w:rsid w:val="003E1C20"/>
    <w:rsid w:val="003E1EEA"/>
    <w:rsid w:val="003E2612"/>
    <w:rsid w:val="003E5943"/>
    <w:rsid w:val="003E6F74"/>
    <w:rsid w:val="003E760F"/>
    <w:rsid w:val="003F1B3A"/>
    <w:rsid w:val="003F3996"/>
    <w:rsid w:val="003F3A57"/>
    <w:rsid w:val="003F4078"/>
    <w:rsid w:val="003F4997"/>
    <w:rsid w:val="003F4DA1"/>
    <w:rsid w:val="003F59C8"/>
    <w:rsid w:val="003F5D71"/>
    <w:rsid w:val="003F6313"/>
    <w:rsid w:val="003F7C46"/>
    <w:rsid w:val="003F7DD5"/>
    <w:rsid w:val="004003C9"/>
    <w:rsid w:val="00400A14"/>
    <w:rsid w:val="00402296"/>
    <w:rsid w:val="00403916"/>
    <w:rsid w:val="00405954"/>
    <w:rsid w:val="00407446"/>
    <w:rsid w:val="00410009"/>
    <w:rsid w:val="004109EA"/>
    <w:rsid w:val="0041132D"/>
    <w:rsid w:val="00411A2C"/>
    <w:rsid w:val="00412AF1"/>
    <w:rsid w:val="004136D6"/>
    <w:rsid w:val="00414B55"/>
    <w:rsid w:val="00417AD4"/>
    <w:rsid w:val="00421731"/>
    <w:rsid w:val="0042215A"/>
    <w:rsid w:val="00424B88"/>
    <w:rsid w:val="004255B4"/>
    <w:rsid w:val="00425E49"/>
    <w:rsid w:val="00431933"/>
    <w:rsid w:val="00431E65"/>
    <w:rsid w:val="00432E2C"/>
    <w:rsid w:val="00433254"/>
    <w:rsid w:val="0043497D"/>
    <w:rsid w:val="00436E1E"/>
    <w:rsid w:val="004373DE"/>
    <w:rsid w:val="00437A9C"/>
    <w:rsid w:val="00442FF3"/>
    <w:rsid w:val="0044451A"/>
    <w:rsid w:val="00444B05"/>
    <w:rsid w:val="00446681"/>
    <w:rsid w:val="004467E7"/>
    <w:rsid w:val="00446900"/>
    <w:rsid w:val="00446E32"/>
    <w:rsid w:val="004471DC"/>
    <w:rsid w:val="00451EE2"/>
    <w:rsid w:val="004543BC"/>
    <w:rsid w:val="00454982"/>
    <w:rsid w:val="00455B3F"/>
    <w:rsid w:val="00456113"/>
    <w:rsid w:val="00460696"/>
    <w:rsid w:val="00460B6C"/>
    <w:rsid w:val="00460D55"/>
    <w:rsid w:val="0046164F"/>
    <w:rsid w:val="004628AC"/>
    <w:rsid w:val="00464230"/>
    <w:rsid w:val="004650DF"/>
    <w:rsid w:val="0046512C"/>
    <w:rsid w:val="00466496"/>
    <w:rsid w:val="0046678A"/>
    <w:rsid w:val="00467391"/>
    <w:rsid w:val="00470EA2"/>
    <w:rsid w:val="004717E5"/>
    <w:rsid w:val="00472079"/>
    <w:rsid w:val="00473194"/>
    <w:rsid w:val="004733D6"/>
    <w:rsid w:val="0047509B"/>
    <w:rsid w:val="00476A25"/>
    <w:rsid w:val="00477496"/>
    <w:rsid w:val="004808FD"/>
    <w:rsid w:val="004809A7"/>
    <w:rsid w:val="00480FA1"/>
    <w:rsid w:val="0048118A"/>
    <w:rsid w:val="00481A4F"/>
    <w:rsid w:val="0048297A"/>
    <w:rsid w:val="00482D6F"/>
    <w:rsid w:val="00482E1C"/>
    <w:rsid w:val="00483924"/>
    <w:rsid w:val="00483EBC"/>
    <w:rsid w:val="004853DA"/>
    <w:rsid w:val="00485943"/>
    <w:rsid w:val="0048684A"/>
    <w:rsid w:val="00491E37"/>
    <w:rsid w:val="00493E46"/>
    <w:rsid w:val="00494813"/>
    <w:rsid w:val="0049644A"/>
    <w:rsid w:val="004964E6"/>
    <w:rsid w:val="00496910"/>
    <w:rsid w:val="00497472"/>
    <w:rsid w:val="00497684"/>
    <w:rsid w:val="00497CA0"/>
    <w:rsid w:val="004A0084"/>
    <w:rsid w:val="004A07F6"/>
    <w:rsid w:val="004A1531"/>
    <w:rsid w:val="004A1803"/>
    <w:rsid w:val="004A2A35"/>
    <w:rsid w:val="004A5A76"/>
    <w:rsid w:val="004A7CDE"/>
    <w:rsid w:val="004B0614"/>
    <w:rsid w:val="004B0856"/>
    <w:rsid w:val="004B0B30"/>
    <w:rsid w:val="004B17CA"/>
    <w:rsid w:val="004B41D9"/>
    <w:rsid w:val="004B47B6"/>
    <w:rsid w:val="004B5457"/>
    <w:rsid w:val="004B6AB9"/>
    <w:rsid w:val="004B6AE6"/>
    <w:rsid w:val="004B76A8"/>
    <w:rsid w:val="004C0BEE"/>
    <w:rsid w:val="004C18BB"/>
    <w:rsid w:val="004C319C"/>
    <w:rsid w:val="004C38F3"/>
    <w:rsid w:val="004C3B20"/>
    <w:rsid w:val="004C464F"/>
    <w:rsid w:val="004C52B2"/>
    <w:rsid w:val="004C55BF"/>
    <w:rsid w:val="004D04D6"/>
    <w:rsid w:val="004D09C3"/>
    <w:rsid w:val="004D0BA7"/>
    <w:rsid w:val="004D195A"/>
    <w:rsid w:val="004D2FBB"/>
    <w:rsid w:val="004D3E4D"/>
    <w:rsid w:val="004D474F"/>
    <w:rsid w:val="004D63E8"/>
    <w:rsid w:val="004D781D"/>
    <w:rsid w:val="004D7E8B"/>
    <w:rsid w:val="004E0E63"/>
    <w:rsid w:val="004E2710"/>
    <w:rsid w:val="004E292C"/>
    <w:rsid w:val="004E30DF"/>
    <w:rsid w:val="004E3360"/>
    <w:rsid w:val="004E5497"/>
    <w:rsid w:val="004E5550"/>
    <w:rsid w:val="004E6C81"/>
    <w:rsid w:val="004E6E11"/>
    <w:rsid w:val="004E7ABD"/>
    <w:rsid w:val="004F1953"/>
    <w:rsid w:val="004F2178"/>
    <w:rsid w:val="004F268E"/>
    <w:rsid w:val="004F5964"/>
    <w:rsid w:val="004F5B14"/>
    <w:rsid w:val="004F5F0C"/>
    <w:rsid w:val="004F7D54"/>
    <w:rsid w:val="005002CE"/>
    <w:rsid w:val="00504838"/>
    <w:rsid w:val="0050498A"/>
    <w:rsid w:val="0050619F"/>
    <w:rsid w:val="00507B91"/>
    <w:rsid w:val="00510FDF"/>
    <w:rsid w:val="0051191A"/>
    <w:rsid w:val="00511938"/>
    <w:rsid w:val="00511A68"/>
    <w:rsid w:val="005126C3"/>
    <w:rsid w:val="005139D7"/>
    <w:rsid w:val="00514584"/>
    <w:rsid w:val="005152D8"/>
    <w:rsid w:val="0051674D"/>
    <w:rsid w:val="00517E06"/>
    <w:rsid w:val="00517EAB"/>
    <w:rsid w:val="005204B2"/>
    <w:rsid w:val="00520F7A"/>
    <w:rsid w:val="00521E0F"/>
    <w:rsid w:val="0052242E"/>
    <w:rsid w:val="005234E4"/>
    <w:rsid w:val="0052360A"/>
    <w:rsid w:val="005241E3"/>
    <w:rsid w:val="005251EA"/>
    <w:rsid w:val="005275D6"/>
    <w:rsid w:val="00530D6D"/>
    <w:rsid w:val="00531BC6"/>
    <w:rsid w:val="00531C9F"/>
    <w:rsid w:val="00531E84"/>
    <w:rsid w:val="00532A1B"/>
    <w:rsid w:val="00534D4C"/>
    <w:rsid w:val="005357B6"/>
    <w:rsid w:val="00535FE0"/>
    <w:rsid w:val="0053778A"/>
    <w:rsid w:val="0054016C"/>
    <w:rsid w:val="00541034"/>
    <w:rsid w:val="005434B5"/>
    <w:rsid w:val="005439B3"/>
    <w:rsid w:val="00544081"/>
    <w:rsid w:val="00551127"/>
    <w:rsid w:val="00552B40"/>
    <w:rsid w:val="00552C48"/>
    <w:rsid w:val="00553092"/>
    <w:rsid w:val="00554F84"/>
    <w:rsid w:val="005556F7"/>
    <w:rsid w:val="0055637E"/>
    <w:rsid w:val="005565BF"/>
    <w:rsid w:val="0055698D"/>
    <w:rsid w:val="005579BC"/>
    <w:rsid w:val="00560304"/>
    <w:rsid w:val="00564984"/>
    <w:rsid w:val="0056549C"/>
    <w:rsid w:val="005655C8"/>
    <w:rsid w:val="005666B7"/>
    <w:rsid w:val="00571D92"/>
    <w:rsid w:val="00572F5A"/>
    <w:rsid w:val="005736C7"/>
    <w:rsid w:val="005741AE"/>
    <w:rsid w:val="00574A1F"/>
    <w:rsid w:val="00575976"/>
    <w:rsid w:val="005768A2"/>
    <w:rsid w:val="00577980"/>
    <w:rsid w:val="005815D8"/>
    <w:rsid w:val="0058183D"/>
    <w:rsid w:val="005819EA"/>
    <w:rsid w:val="00581D58"/>
    <w:rsid w:val="00581E8B"/>
    <w:rsid w:val="00583C38"/>
    <w:rsid w:val="00584222"/>
    <w:rsid w:val="005852AA"/>
    <w:rsid w:val="005875FF"/>
    <w:rsid w:val="00587653"/>
    <w:rsid w:val="00590B3C"/>
    <w:rsid w:val="00590E40"/>
    <w:rsid w:val="00591D05"/>
    <w:rsid w:val="00591D0A"/>
    <w:rsid w:val="00591D31"/>
    <w:rsid w:val="005952FC"/>
    <w:rsid w:val="00596240"/>
    <w:rsid w:val="00597351"/>
    <w:rsid w:val="00597E0D"/>
    <w:rsid w:val="00597F4C"/>
    <w:rsid w:val="005A1C5B"/>
    <w:rsid w:val="005A235E"/>
    <w:rsid w:val="005A2951"/>
    <w:rsid w:val="005A2DE4"/>
    <w:rsid w:val="005A350F"/>
    <w:rsid w:val="005A3CFD"/>
    <w:rsid w:val="005A702A"/>
    <w:rsid w:val="005A7AFA"/>
    <w:rsid w:val="005A7EC8"/>
    <w:rsid w:val="005B092C"/>
    <w:rsid w:val="005B1285"/>
    <w:rsid w:val="005B2302"/>
    <w:rsid w:val="005B2954"/>
    <w:rsid w:val="005B4E48"/>
    <w:rsid w:val="005B554B"/>
    <w:rsid w:val="005B6F32"/>
    <w:rsid w:val="005B7435"/>
    <w:rsid w:val="005C0940"/>
    <w:rsid w:val="005C1667"/>
    <w:rsid w:val="005C397D"/>
    <w:rsid w:val="005C4226"/>
    <w:rsid w:val="005C4621"/>
    <w:rsid w:val="005C5F5C"/>
    <w:rsid w:val="005C6507"/>
    <w:rsid w:val="005C703E"/>
    <w:rsid w:val="005C705C"/>
    <w:rsid w:val="005C72B9"/>
    <w:rsid w:val="005C7496"/>
    <w:rsid w:val="005C7DA9"/>
    <w:rsid w:val="005D08B8"/>
    <w:rsid w:val="005D26F2"/>
    <w:rsid w:val="005D3383"/>
    <w:rsid w:val="005D5C8E"/>
    <w:rsid w:val="005D71A2"/>
    <w:rsid w:val="005E033C"/>
    <w:rsid w:val="005E468C"/>
    <w:rsid w:val="005E6DEA"/>
    <w:rsid w:val="005E7E1D"/>
    <w:rsid w:val="005F045A"/>
    <w:rsid w:val="005F370F"/>
    <w:rsid w:val="005F3DA9"/>
    <w:rsid w:val="005F586A"/>
    <w:rsid w:val="0060047B"/>
    <w:rsid w:val="00600F9C"/>
    <w:rsid w:val="006013FF"/>
    <w:rsid w:val="006017AB"/>
    <w:rsid w:val="0060186A"/>
    <w:rsid w:val="00601A04"/>
    <w:rsid w:val="006021CE"/>
    <w:rsid w:val="00602C09"/>
    <w:rsid w:val="00603283"/>
    <w:rsid w:val="006035D4"/>
    <w:rsid w:val="00603847"/>
    <w:rsid w:val="00605A0B"/>
    <w:rsid w:val="00606116"/>
    <w:rsid w:val="00606DE4"/>
    <w:rsid w:val="00607607"/>
    <w:rsid w:val="006104DE"/>
    <w:rsid w:val="006105D6"/>
    <w:rsid w:val="00614EBF"/>
    <w:rsid w:val="00614FEC"/>
    <w:rsid w:val="00620EA6"/>
    <w:rsid w:val="006219BA"/>
    <w:rsid w:val="00623608"/>
    <w:rsid w:val="00623AA8"/>
    <w:rsid w:val="006240BF"/>
    <w:rsid w:val="00624FEF"/>
    <w:rsid w:val="006250EC"/>
    <w:rsid w:val="00625647"/>
    <w:rsid w:val="00630800"/>
    <w:rsid w:val="0063199A"/>
    <w:rsid w:val="00631DE9"/>
    <w:rsid w:val="006329E5"/>
    <w:rsid w:val="0063352A"/>
    <w:rsid w:val="006335D3"/>
    <w:rsid w:val="0063555A"/>
    <w:rsid w:val="00635564"/>
    <w:rsid w:val="006357A3"/>
    <w:rsid w:val="006358C7"/>
    <w:rsid w:val="00636868"/>
    <w:rsid w:val="00637323"/>
    <w:rsid w:val="006405EA"/>
    <w:rsid w:val="00640F7F"/>
    <w:rsid w:val="00640FB4"/>
    <w:rsid w:val="006433B8"/>
    <w:rsid w:val="0064566E"/>
    <w:rsid w:val="00645FD5"/>
    <w:rsid w:val="0064624F"/>
    <w:rsid w:val="00646E4E"/>
    <w:rsid w:val="00652D8D"/>
    <w:rsid w:val="006535A1"/>
    <w:rsid w:val="00653B76"/>
    <w:rsid w:val="006570AB"/>
    <w:rsid w:val="00657784"/>
    <w:rsid w:val="00660A70"/>
    <w:rsid w:val="006621DD"/>
    <w:rsid w:val="00662C17"/>
    <w:rsid w:val="006636EE"/>
    <w:rsid w:val="00664194"/>
    <w:rsid w:val="006644DD"/>
    <w:rsid w:val="00664684"/>
    <w:rsid w:val="006662AB"/>
    <w:rsid w:val="006662B5"/>
    <w:rsid w:val="006702B4"/>
    <w:rsid w:val="00670709"/>
    <w:rsid w:val="00672285"/>
    <w:rsid w:val="00672317"/>
    <w:rsid w:val="00673322"/>
    <w:rsid w:val="0067457F"/>
    <w:rsid w:val="006749BA"/>
    <w:rsid w:val="006754EA"/>
    <w:rsid w:val="006810E3"/>
    <w:rsid w:val="006835FD"/>
    <w:rsid w:val="00683847"/>
    <w:rsid w:val="00683A03"/>
    <w:rsid w:val="006847DE"/>
    <w:rsid w:val="00684F70"/>
    <w:rsid w:val="00690FDC"/>
    <w:rsid w:val="00691D83"/>
    <w:rsid w:val="00692705"/>
    <w:rsid w:val="006938F4"/>
    <w:rsid w:val="00693AD9"/>
    <w:rsid w:val="00693D19"/>
    <w:rsid w:val="00694504"/>
    <w:rsid w:val="00694BB4"/>
    <w:rsid w:val="0069670A"/>
    <w:rsid w:val="00696B8D"/>
    <w:rsid w:val="00696FF8"/>
    <w:rsid w:val="006A540B"/>
    <w:rsid w:val="006A55DF"/>
    <w:rsid w:val="006B21E4"/>
    <w:rsid w:val="006B30D9"/>
    <w:rsid w:val="006B39E9"/>
    <w:rsid w:val="006B4713"/>
    <w:rsid w:val="006B6967"/>
    <w:rsid w:val="006B6D16"/>
    <w:rsid w:val="006C152B"/>
    <w:rsid w:val="006C3009"/>
    <w:rsid w:val="006C3460"/>
    <w:rsid w:val="006C3752"/>
    <w:rsid w:val="006C4384"/>
    <w:rsid w:val="006C4B8E"/>
    <w:rsid w:val="006C4C1C"/>
    <w:rsid w:val="006C5776"/>
    <w:rsid w:val="006C57C0"/>
    <w:rsid w:val="006C6971"/>
    <w:rsid w:val="006C6F08"/>
    <w:rsid w:val="006C71D3"/>
    <w:rsid w:val="006D0E34"/>
    <w:rsid w:val="006D1982"/>
    <w:rsid w:val="006D2D7A"/>
    <w:rsid w:val="006D323A"/>
    <w:rsid w:val="006D37E0"/>
    <w:rsid w:val="006D3DE4"/>
    <w:rsid w:val="006D5901"/>
    <w:rsid w:val="006D61E1"/>
    <w:rsid w:val="006D6538"/>
    <w:rsid w:val="006D6B7C"/>
    <w:rsid w:val="006E0427"/>
    <w:rsid w:val="006E1992"/>
    <w:rsid w:val="006E22A4"/>
    <w:rsid w:val="006E2FEF"/>
    <w:rsid w:val="006E4F9C"/>
    <w:rsid w:val="006E7D32"/>
    <w:rsid w:val="006E7F83"/>
    <w:rsid w:val="006F08EE"/>
    <w:rsid w:val="006F10F4"/>
    <w:rsid w:val="006F154D"/>
    <w:rsid w:val="006F183E"/>
    <w:rsid w:val="006F1951"/>
    <w:rsid w:val="006F19EA"/>
    <w:rsid w:val="006F2B71"/>
    <w:rsid w:val="006F2F96"/>
    <w:rsid w:val="006F3AEA"/>
    <w:rsid w:val="006F58C0"/>
    <w:rsid w:val="006F5DAD"/>
    <w:rsid w:val="006F7DA4"/>
    <w:rsid w:val="00703AFE"/>
    <w:rsid w:val="00705552"/>
    <w:rsid w:val="00705AB3"/>
    <w:rsid w:val="00706E45"/>
    <w:rsid w:val="0070725A"/>
    <w:rsid w:val="00707340"/>
    <w:rsid w:val="007100E9"/>
    <w:rsid w:val="0071048F"/>
    <w:rsid w:val="00710C6E"/>
    <w:rsid w:val="007110BB"/>
    <w:rsid w:val="00711C4C"/>
    <w:rsid w:val="00712015"/>
    <w:rsid w:val="0071288C"/>
    <w:rsid w:val="00713EFB"/>
    <w:rsid w:val="00714752"/>
    <w:rsid w:val="00714FBA"/>
    <w:rsid w:val="007154F2"/>
    <w:rsid w:val="0071634E"/>
    <w:rsid w:val="00716985"/>
    <w:rsid w:val="00716CF9"/>
    <w:rsid w:val="00716D8A"/>
    <w:rsid w:val="007254DC"/>
    <w:rsid w:val="00725EF5"/>
    <w:rsid w:val="0072714A"/>
    <w:rsid w:val="00727A57"/>
    <w:rsid w:val="00727D3D"/>
    <w:rsid w:val="0073109F"/>
    <w:rsid w:val="00731297"/>
    <w:rsid w:val="00731448"/>
    <w:rsid w:val="0073183C"/>
    <w:rsid w:val="0073280F"/>
    <w:rsid w:val="00732FCF"/>
    <w:rsid w:val="00734A93"/>
    <w:rsid w:val="00735D5C"/>
    <w:rsid w:val="00737421"/>
    <w:rsid w:val="00740428"/>
    <w:rsid w:val="00742C5F"/>
    <w:rsid w:val="007438CB"/>
    <w:rsid w:val="00743CF3"/>
    <w:rsid w:val="00744728"/>
    <w:rsid w:val="00746A71"/>
    <w:rsid w:val="00746E08"/>
    <w:rsid w:val="0074777D"/>
    <w:rsid w:val="00750B80"/>
    <w:rsid w:val="007527EE"/>
    <w:rsid w:val="007530AE"/>
    <w:rsid w:val="00753EB7"/>
    <w:rsid w:val="00754D61"/>
    <w:rsid w:val="00754E48"/>
    <w:rsid w:val="00755675"/>
    <w:rsid w:val="00756B7D"/>
    <w:rsid w:val="0075706D"/>
    <w:rsid w:val="00761C0D"/>
    <w:rsid w:val="00762802"/>
    <w:rsid w:val="00763E93"/>
    <w:rsid w:val="007646EF"/>
    <w:rsid w:val="007654C6"/>
    <w:rsid w:val="00765DE9"/>
    <w:rsid w:val="00767C12"/>
    <w:rsid w:val="007704F4"/>
    <w:rsid w:val="00771AEF"/>
    <w:rsid w:val="00773555"/>
    <w:rsid w:val="00773A10"/>
    <w:rsid w:val="00774177"/>
    <w:rsid w:val="00777B70"/>
    <w:rsid w:val="0078055F"/>
    <w:rsid w:val="0078108D"/>
    <w:rsid w:val="00781FFF"/>
    <w:rsid w:val="00782A3F"/>
    <w:rsid w:val="0078307F"/>
    <w:rsid w:val="007830DC"/>
    <w:rsid w:val="00786011"/>
    <w:rsid w:val="007868E3"/>
    <w:rsid w:val="00787476"/>
    <w:rsid w:val="00790504"/>
    <w:rsid w:val="007910EB"/>
    <w:rsid w:val="00792898"/>
    <w:rsid w:val="00793A50"/>
    <w:rsid w:val="0079433F"/>
    <w:rsid w:val="00794C6B"/>
    <w:rsid w:val="007950D5"/>
    <w:rsid w:val="007959AF"/>
    <w:rsid w:val="007959B6"/>
    <w:rsid w:val="00795B48"/>
    <w:rsid w:val="00795DE4"/>
    <w:rsid w:val="007A05CF"/>
    <w:rsid w:val="007A3AE6"/>
    <w:rsid w:val="007A3F48"/>
    <w:rsid w:val="007A529C"/>
    <w:rsid w:val="007A546B"/>
    <w:rsid w:val="007A6E90"/>
    <w:rsid w:val="007A7B30"/>
    <w:rsid w:val="007B2691"/>
    <w:rsid w:val="007B27BC"/>
    <w:rsid w:val="007B28DC"/>
    <w:rsid w:val="007B2E71"/>
    <w:rsid w:val="007B6CC3"/>
    <w:rsid w:val="007C09BC"/>
    <w:rsid w:val="007C14C4"/>
    <w:rsid w:val="007C1E19"/>
    <w:rsid w:val="007C2069"/>
    <w:rsid w:val="007C22F2"/>
    <w:rsid w:val="007C2479"/>
    <w:rsid w:val="007C2AAD"/>
    <w:rsid w:val="007C2D92"/>
    <w:rsid w:val="007C4629"/>
    <w:rsid w:val="007C79AD"/>
    <w:rsid w:val="007D1842"/>
    <w:rsid w:val="007D1D79"/>
    <w:rsid w:val="007D1F92"/>
    <w:rsid w:val="007D2035"/>
    <w:rsid w:val="007D20D7"/>
    <w:rsid w:val="007D2B5E"/>
    <w:rsid w:val="007D4D95"/>
    <w:rsid w:val="007D4F1E"/>
    <w:rsid w:val="007D4F4C"/>
    <w:rsid w:val="007D6BCB"/>
    <w:rsid w:val="007D6FFD"/>
    <w:rsid w:val="007D7BD5"/>
    <w:rsid w:val="007E0129"/>
    <w:rsid w:val="007E029D"/>
    <w:rsid w:val="007E218C"/>
    <w:rsid w:val="007E4530"/>
    <w:rsid w:val="007E4CE0"/>
    <w:rsid w:val="007E50D5"/>
    <w:rsid w:val="007E5754"/>
    <w:rsid w:val="007E586D"/>
    <w:rsid w:val="007E5D8F"/>
    <w:rsid w:val="007E7621"/>
    <w:rsid w:val="007F0C34"/>
    <w:rsid w:val="007F0D17"/>
    <w:rsid w:val="007F10F2"/>
    <w:rsid w:val="007F165D"/>
    <w:rsid w:val="007F1A8F"/>
    <w:rsid w:val="007F2307"/>
    <w:rsid w:val="007F249C"/>
    <w:rsid w:val="007F24FD"/>
    <w:rsid w:val="007F2643"/>
    <w:rsid w:val="007F2A11"/>
    <w:rsid w:val="007F4048"/>
    <w:rsid w:val="007F4C6E"/>
    <w:rsid w:val="007F6050"/>
    <w:rsid w:val="007F608B"/>
    <w:rsid w:val="007F6C4E"/>
    <w:rsid w:val="0080129C"/>
    <w:rsid w:val="00801319"/>
    <w:rsid w:val="00803A68"/>
    <w:rsid w:val="00803DFC"/>
    <w:rsid w:val="00804350"/>
    <w:rsid w:val="00804A62"/>
    <w:rsid w:val="00804B53"/>
    <w:rsid w:val="0080508A"/>
    <w:rsid w:val="008068BB"/>
    <w:rsid w:val="00807BBA"/>
    <w:rsid w:val="0081032C"/>
    <w:rsid w:val="008114CA"/>
    <w:rsid w:val="008147A1"/>
    <w:rsid w:val="00814B52"/>
    <w:rsid w:val="00816228"/>
    <w:rsid w:val="00817F33"/>
    <w:rsid w:val="008202D7"/>
    <w:rsid w:val="0082149D"/>
    <w:rsid w:val="00823037"/>
    <w:rsid w:val="0082319B"/>
    <w:rsid w:val="00824107"/>
    <w:rsid w:val="008241E7"/>
    <w:rsid w:val="00824550"/>
    <w:rsid w:val="00825B5C"/>
    <w:rsid w:val="00826FAA"/>
    <w:rsid w:val="008302C9"/>
    <w:rsid w:val="00830785"/>
    <w:rsid w:val="008308C2"/>
    <w:rsid w:val="00831A0C"/>
    <w:rsid w:val="00832B60"/>
    <w:rsid w:val="0083329E"/>
    <w:rsid w:val="00834384"/>
    <w:rsid w:val="008343DF"/>
    <w:rsid w:val="00834723"/>
    <w:rsid w:val="008354BA"/>
    <w:rsid w:val="008364EA"/>
    <w:rsid w:val="00836980"/>
    <w:rsid w:val="00837051"/>
    <w:rsid w:val="00837456"/>
    <w:rsid w:val="00837E8F"/>
    <w:rsid w:val="008421B3"/>
    <w:rsid w:val="00842DFC"/>
    <w:rsid w:val="00843363"/>
    <w:rsid w:val="00844168"/>
    <w:rsid w:val="00845159"/>
    <w:rsid w:val="00846ECF"/>
    <w:rsid w:val="0085194B"/>
    <w:rsid w:val="0085394F"/>
    <w:rsid w:val="00853D4F"/>
    <w:rsid w:val="00853F4E"/>
    <w:rsid w:val="00855BD7"/>
    <w:rsid w:val="00855D48"/>
    <w:rsid w:val="00856820"/>
    <w:rsid w:val="0085739C"/>
    <w:rsid w:val="00857479"/>
    <w:rsid w:val="00860C90"/>
    <w:rsid w:val="00860D86"/>
    <w:rsid w:val="008622CA"/>
    <w:rsid w:val="00863C17"/>
    <w:rsid w:val="00865839"/>
    <w:rsid w:val="00865C05"/>
    <w:rsid w:val="008705A0"/>
    <w:rsid w:val="00870C1E"/>
    <w:rsid w:val="00872053"/>
    <w:rsid w:val="0087211C"/>
    <w:rsid w:val="00872205"/>
    <w:rsid w:val="00872430"/>
    <w:rsid w:val="00872787"/>
    <w:rsid w:val="00872C89"/>
    <w:rsid w:val="00872F45"/>
    <w:rsid w:val="0087353F"/>
    <w:rsid w:val="00875A16"/>
    <w:rsid w:val="0087648B"/>
    <w:rsid w:val="00880585"/>
    <w:rsid w:val="00881B9A"/>
    <w:rsid w:val="00881DD3"/>
    <w:rsid w:val="0088283D"/>
    <w:rsid w:val="00883A43"/>
    <w:rsid w:val="00883B15"/>
    <w:rsid w:val="008867A9"/>
    <w:rsid w:val="00887BD3"/>
    <w:rsid w:val="00887F90"/>
    <w:rsid w:val="00890A14"/>
    <w:rsid w:val="008926F0"/>
    <w:rsid w:val="00892740"/>
    <w:rsid w:val="00893324"/>
    <w:rsid w:val="00894705"/>
    <w:rsid w:val="00896C9A"/>
    <w:rsid w:val="00897CF4"/>
    <w:rsid w:val="008A0B95"/>
    <w:rsid w:val="008A12A6"/>
    <w:rsid w:val="008A1F08"/>
    <w:rsid w:val="008A20D4"/>
    <w:rsid w:val="008A368B"/>
    <w:rsid w:val="008A3A57"/>
    <w:rsid w:val="008A50AF"/>
    <w:rsid w:val="008A5A06"/>
    <w:rsid w:val="008A626B"/>
    <w:rsid w:val="008A6B43"/>
    <w:rsid w:val="008B0DE9"/>
    <w:rsid w:val="008B15C4"/>
    <w:rsid w:val="008B35E2"/>
    <w:rsid w:val="008B3E80"/>
    <w:rsid w:val="008B4600"/>
    <w:rsid w:val="008B4936"/>
    <w:rsid w:val="008B4E81"/>
    <w:rsid w:val="008B5FD7"/>
    <w:rsid w:val="008B6DB1"/>
    <w:rsid w:val="008C130F"/>
    <w:rsid w:val="008C30E2"/>
    <w:rsid w:val="008C31E4"/>
    <w:rsid w:val="008C4A2E"/>
    <w:rsid w:val="008C4FF3"/>
    <w:rsid w:val="008C5E78"/>
    <w:rsid w:val="008C5E79"/>
    <w:rsid w:val="008C6C87"/>
    <w:rsid w:val="008D225F"/>
    <w:rsid w:val="008D4003"/>
    <w:rsid w:val="008D42D6"/>
    <w:rsid w:val="008D484D"/>
    <w:rsid w:val="008D64AD"/>
    <w:rsid w:val="008D6756"/>
    <w:rsid w:val="008D68C8"/>
    <w:rsid w:val="008D731D"/>
    <w:rsid w:val="008D79CC"/>
    <w:rsid w:val="008E0E79"/>
    <w:rsid w:val="008E22A7"/>
    <w:rsid w:val="008E4B3D"/>
    <w:rsid w:val="008E55A0"/>
    <w:rsid w:val="008E67F8"/>
    <w:rsid w:val="008E6F27"/>
    <w:rsid w:val="008E759C"/>
    <w:rsid w:val="008F0339"/>
    <w:rsid w:val="008F0A26"/>
    <w:rsid w:val="008F1D16"/>
    <w:rsid w:val="008F443B"/>
    <w:rsid w:val="008F4721"/>
    <w:rsid w:val="008F48CC"/>
    <w:rsid w:val="008F57F6"/>
    <w:rsid w:val="008F5B2E"/>
    <w:rsid w:val="008F6E42"/>
    <w:rsid w:val="00900DB0"/>
    <w:rsid w:val="009025B9"/>
    <w:rsid w:val="009028B0"/>
    <w:rsid w:val="00902E93"/>
    <w:rsid w:val="0090592D"/>
    <w:rsid w:val="00907004"/>
    <w:rsid w:val="00910C69"/>
    <w:rsid w:val="00911445"/>
    <w:rsid w:val="00913E67"/>
    <w:rsid w:val="009140B5"/>
    <w:rsid w:val="009149CE"/>
    <w:rsid w:val="00914E4C"/>
    <w:rsid w:val="0091550F"/>
    <w:rsid w:val="0091597A"/>
    <w:rsid w:val="0091651A"/>
    <w:rsid w:val="00917EE5"/>
    <w:rsid w:val="00920807"/>
    <w:rsid w:val="009214E8"/>
    <w:rsid w:val="00921653"/>
    <w:rsid w:val="0092180C"/>
    <w:rsid w:val="009222FC"/>
    <w:rsid w:val="00922795"/>
    <w:rsid w:val="00922D29"/>
    <w:rsid w:val="00922D4C"/>
    <w:rsid w:val="00923DC5"/>
    <w:rsid w:val="009249EE"/>
    <w:rsid w:val="00931A47"/>
    <w:rsid w:val="009329A3"/>
    <w:rsid w:val="00933E18"/>
    <w:rsid w:val="00935CC1"/>
    <w:rsid w:val="0093621B"/>
    <w:rsid w:val="00936B85"/>
    <w:rsid w:val="00940B23"/>
    <w:rsid w:val="00940DBB"/>
    <w:rsid w:val="0094214B"/>
    <w:rsid w:val="0094377B"/>
    <w:rsid w:val="009448B0"/>
    <w:rsid w:val="00944FD8"/>
    <w:rsid w:val="0094546E"/>
    <w:rsid w:val="0094605B"/>
    <w:rsid w:val="00947202"/>
    <w:rsid w:val="00947628"/>
    <w:rsid w:val="00947AE1"/>
    <w:rsid w:val="009501AB"/>
    <w:rsid w:val="009516D0"/>
    <w:rsid w:val="00952077"/>
    <w:rsid w:val="009535FA"/>
    <w:rsid w:val="00954B73"/>
    <w:rsid w:val="0095514D"/>
    <w:rsid w:val="009575B8"/>
    <w:rsid w:val="00961700"/>
    <w:rsid w:val="00961D54"/>
    <w:rsid w:val="00963460"/>
    <w:rsid w:val="009637EB"/>
    <w:rsid w:val="00963B8A"/>
    <w:rsid w:val="009644B0"/>
    <w:rsid w:val="00964603"/>
    <w:rsid w:val="00964D9E"/>
    <w:rsid w:val="00965D9D"/>
    <w:rsid w:val="00967E33"/>
    <w:rsid w:val="009705B9"/>
    <w:rsid w:val="0097341E"/>
    <w:rsid w:val="00974A09"/>
    <w:rsid w:val="00975376"/>
    <w:rsid w:val="00976EE4"/>
    <w:rsid w:val="00976FA7"/>
    <w:rsid w:val="00977124"/>
    <w:rsid w:val="00983918"/>
    <w:rsid w:val="00983C91"/>
    <w:rsid w:val="009867A3"/>
    <w:rsid w:val="00987BE6"/>
    <w:rsid w:val="00987F23"/>
    <w:rsid w:val="00990709"/>
    <w:rsid w:val="0099146D"/>
    <w:rsid w:val="00991A04"/>
    <w:rsid w:val="00995CFA"/>
    <w:rsid w:val="00996327"/>
    <w:rsid w:val="009A607B"/>
    <w:rsid w:val="009A71B5"/>
    <w:rsid w:val="009A7374"/>
    <w:rsid w:val="009B12A5"/>
    <w:rsid w:val="009B137A"/>
    <w:rsid w:val="009B1BE4"/>
    <w:rsid w:val="009B2AAC"/>
    <w:rsid w:val="009B2CCC"/>
    <w:rsid w:val="009B397B"/>
    <w:rsid w:val="009B476B"/>
    <w:rsid w:val="009B641D"/>
    <w:rsid w:val="009B7879"/>
    <w:rsid w:val="009B7AA0"/>
    <w:rsid w:val="009B7B6B"/>
    <w:rsid w:val="009C0E5F"/>
    <w:rsid w:val="009C2314"/>
    <w:rsid w:val="009C309F"/>
    <w:rsid w:val="009C4E81"/>
    <w:rsid w:val="009C576F"/>
    <w:rsid w:val="009C6C74"/>
    <w:rsid w:val="009D0FBC"/>
    <w:rsid w:val="009D1F91"/>
    <w:rsid w:val="009D2372"/>
    <w:rsid w:val="009D3C01"/>
    <w:rsid w:val="009D3CC9"/>
    <w:rsid w:val="009D41F4"/>
    <w:rsid w:val="009D52DB"/>
    <w:rsid w:val="009D5672"/>
    <w:rsid w:val="009D5C9A"/>
    <w:rsid w:val="009D65DF"/>
    <w:rsid w:val="009D6EA9"/>
    <w:rsid w:val="009E0B0C"/>
    <w:rsid w:val="009E0F54"/>
    <w:rsid w:val="009E1AD1"/>
    <w:rsid w:val="009E208A"/>
    <w:rsid w:val="009E2DF1"/>
    <w:rsid w:val="009E2EDE"/>
    <w:rsid w:val="009E3021"/>
    <w:rsid w:val="009E34A0"/>
    <w:rsid w:val="009E5BFA"/>
    <w:rsid w:val="009E688C"/>
    <w:rsid w:val="009E7B9B"/>
    <w:rsid w:val="009F08C9"/>
    <w:rsid w:val="009F185F"/>
    <w:rsid w:val="009F2380"/>
    <w:rsid w:val="009F2463"/>
    <w:rsid w:val="009F409C"/>
    <w:rsid w:val="009F435C"/>
    <w:rsid w:val="009F6914"/>
    <w:rsid w:val="009F6B4F"/>
    <w:rsid w:val="009F6E91"/>
    <w:rsid w:val="00A00627"/>
    <w:rsid w:val="00A00C11"/>
    <w:rsid w:val="00A014EC"/>
    <w:rsid w:val="00A01B42"/>
    <w:rsid w:val="00A02D87"/>
    <w:rsid w:val="00A0359F"/>
    <w:rsid w:val="00A037D5"/>
    <w:rsid w:val="00A04B5B"/>
    <w:rsid w:val="00A071C5"/>
    <w:rsid w:val="00A07BB8"/>
    <w:rsid w:val="00A1005B"/>
    <w:rsid w:val="00A10379"/>
    <w:rsid w:val="00A12DCD"/>
    <w:rsid w:val="00A144D2"/>
    <w:rsid w:val="00A14A6A"/>
    <w:rsid w:val="00A14B45"/>
    <w:rsid w:val="00A151D2"/>
    <w:rsid w:val="00A15BD2"/>
    <w:rsid w:val="00A1684D"/>
    <w:rsid w:val="00A17589"/>
    <w:rsid w:val="00A221E3"/>
    <w:rsid w:val="00A22D95"/>
    <w:rsid w:val="00A2311E"/>
    <w:rsid w:val="00A239DE"/>
    <w:rsid w:val="00A2405D"/>
    <w:rsid w:val="00A25246"/>
    <w:rsid w:val="00A27378"/>
    <w:rsid w:val="00A30267"/>
    <w:rsid w:val="00A30F66"/>
    <w:rsid w:val="00A30FBE"/>
    <w:rsid w:val="00A31847"/>
    <w:rsid w:val="00A31AF3"/>
    <w:rsid w:val="00A31CF4"/>
    <w:rsid w:val="00A32159"/>
    <w:rsid w:val="00A3218F"/>
    <w:rsid w:val="00A3318A"/>
    <w:rsid w:val="00A332FF"/>
    <w:rsid w:val="00A3343B"/>
    <w:rsid w:val="00A336C1"/>
    <w:rsid w:val="00A3395C"/>
    <w:rsid w:val="00A36650"/>
    <w:rsid w:val="00A40795"/>
    <w:rsid w:val="00A4108C"/>
    <w:rsid w:val="00A4225E"/>
    <w:rsid w:val="00A435BF"/>
    <w:rsid w:val="00A43C1F"/>
    <w:rsid w:val="00A43C8F"/>
    <w:rsid w:val="00A45C0F"/>
    <w:rsid w:val="00A477B5"/>
    <w:rsid w:val="00A50971"/>
    <w:rsid w:val="00A51A45"/>
    <w:rsid w:val="00A5313E"/>
    <w:rsid w:val="00A53D5A"/>
    <w:rsid w:val="00A5487C"/>
    <w:rsid w:val="00A55606"/>
    <w:rsid w:val="00A556BB"/>
    <w:rsid w:val="00A55872"/>
    <w:rsid w:val="00A55FD6"/>
    <w:rsid w:val="00A573E3"/>
    <w:rsid w:val="00A604B7"/>
    <w:rsid w:val="00A616CB"/>
    <w:rsid w:val="00A62D55"/>
    <w:rsid w:val="00A6326F"/>
    <w:rsid w:val="00A633AE"/>
    <w:rsid w:val="00A641EB"/>
    <w:rsid w:val="00A64A2B"/>
    <w:rsid w:val="00A64CA7"/>
    <w:rsid w:val="00A6536E"/>
    <w:rsid w:val="00A654DF"/>
    <w:rsid w:val="00A662D5"/>
    <w:rsid w:val="00A6658C"/>
    <w:rsid w:val="00A673F8"/>
    <w:rsid w:val="00A70A6C"/>
    <w:rsid w:val="00A70AE7"/>
    <w:rsid w:val="00A71255"/>
    <w:rsid w:val="00A730D8"/>
    <w:rsid w:val="00A737CF"/>
    <w:rsid w:val="00A73CCE"/>
    <w:rsid w:val="00A73F02"/>
    <w:rsid w:val="00A74B16"/>
    <w:rsid w:val="00A80A9F"/>
    <w:rsid w:val="00A81745"/>
    <w:rsid w:val="00A82BA6"/>
    <w:rsid w:val="00A857B8"/>
    <w:rsid w:val="00A86CAA"/>
    <w:rsid w:val="00A86F43"/>
    <w:rsid w:val="00A914DA"/>
    <w:rsid w:val="00A938BA"/>
    <w:rsid w:val="00A95916"/>
    <w:rsid w:val="00A97EBE"/>
    <w:rsid w:val="00AA0390"/>
    <w:rsid w:val="00AA0F67"/>
    <w:rsid w:val="00AA1197"/>
    <w:rsid w:val="00AA1FF3"/>
    <w:rsid w:val="00AA24CA"/>
    <w:rsid w:val="00AA25B2"/>
    <w:rsid w:val="00AA27EE"/>
    <w:rsid w:val="00AA351C"/>
    <w:rsid w:val="00AA3CA4"/>
    <w:rsid w:val="00AA40B3"/>
    <w:rsid w:val="00AA58C0"/>
    <w:rsid w:val="00AA6A31"/>
    <w:rsid w:val="00AA7781"/>
    <w:rsid w:val="00AB03E8"/>
    <w:rsid w:val="00AB07EB"/>
    <w:rsid w:val="00AB1ECE"/>
    <w:rsid w:val="00AB28CF"/>
    <w:rsid w:val="00AB2DBB"/>
    <w:rsid w:val="00AB3C57"/>
    <w:rsid w:val="00AB6681"/>
    <w:rsid w:val="00AB7888"/>
    <w:rsid w:val="00AC0322"/>
    <w:rsid w:val="00AC060C"/>
    <w:rsid w:val="00AC10F0"/>
    <w:rsid w:val="00AC2005"/>
    <w:rsid w:val="00AC2185"/>
    <w:rsid w:val="00AC299A"/>
    <w:rsid w:val="00AD5C5E"/>
    <w:rsid w:val="00AD5E94"/>
    <w:rsid w:val="00AD5EE9"/>
    <w:rsid w:val="00AD7709"/>
    <w:rsid w:val="00AE03E8"/>
    <w:rsid w:val="00AE2451"/>
    <w:rsid w:val="00AE2C64"/>
    <w:rsid w:val="00AE42FE"/>
    <w:rsid w:val="00AE46BA"/>
    <w:rsid w:val="00AE4F0A"/>
    <w:rsid w:val="00AE775A"/>
    <w:rsid w:val="00AF04D4"/>
    <w:rsid w:val="00AF2FAE"/>
    <w:rsid w:val="00AF750D"/>
    <w:rsid w:val="00B01404"/>
    <w:rsid w:val="00B0154A"/>
    <w:rsid w:val="00B02148"/>
    <w:rsid w:val="00B1078B"/>
    <w:rsid w:val="00B11453"/>
    <w:rsid w:val="00B13169"/>
    <w:rsid w:val="00B136ED"/>
    <w:rsid w:val="00B16D06"/>
    <w:rsid w:val="00B179EE"/>
    <w:rsid w:val="00B2057E"/>
    <w:rsid w:val="00B20AA8"/>
    <w:rsid w:val="00B20DF6"/>
    <w:rsid w:val="00B23228"/>
    <w:rsid w:val="00B23232"/>
    <w:rsid w:val="00B23A00"/>
    <w:rsid w:val="00B24C2D"/>
    <w:rsid w:val="00B270CA"/>
    <w:rsid w:val="00B27638"/>
    <w:rsid w:val="00B27DDA"/>
    <w:rsid w:val="00B30226"/>
    <w:rsid w:val="00B33AA4"/>
    <w:rsid w:val="00B34864"/>
    <w:rsid w:val="00B34BDA"/>
    <w:rsid w:val="00B353E9"/>
    <w:rsid w:val="00B356B8"/>
    <w:rsid w:val="00B35854"/>
    <w:rsid w:val="00B35BD7"/>
    <w:rsid w:val="00B36B03"/>
    <w:rsid w:val="00B370A0"/>
    <w:rsid w:val="00B3724F"/>
    <w:rsid w:val="00B400D6"/>
    <w:rsid w:val="00B40BB2"/>
    <w:rsid w:val="00B40DAA"/>
    <w:rsid w:val="00B41077"/>
    <w:rsid w:val="00B41147"/>
    <w:rsid w:val="00B4117C"/>
    <w:rsid w:val="00B4428B"/>
    <w:rsid w:val="00B44426"/>
    <w:rsid w:val="00B455E8"/>
    <w:rsid w:val="00B456DC"/>
    <w:rsid w:val="00B46DCA"/>
    <w:rsid w:val="00B4755D"/>
    <w:rsid w:val="00B504DF"/>
    <w:rsid w:val="00B516B7"/>
    <w:rsid w:val="00B51772"/>
    <w:rsid w:val="00B52271"/>
    <w:rsid w:val="00B53EB7"/>
    <w:rsid w:val="00B6098C"/>
    <w:rsid w:val="00B60F61"/>
    <w:rsid w:val="00B6339B"/>
    <w:rsid w:val="00B6364D"/>
    <w:rsid w:val="00B6380C"/>
    <w:rsid w:val="00B63CAA"/>
    <w:rsid w:val="00B65D8F"/>
    <w:rsid w:val="00B66694"/>
    <w:rsid w:val="00B711B3"/>
    <w:rsid w:val="00B713BE"/>
    <w:rsid w:val="00B71515"/>
    <w:rsid w:val="00B728E0"/>
    <w:rsid w:val="00B73576"/>
    <w:rsid w:val="00B74807"/>
    <w:rsid w:val="00B75373"/>
    <w:rsid w:val="00B753C4"/>
    <w:rsid w:val="00B75DBC"/>
    <w:rsid w:val="00B766BA"/>
    <w:rsid w:val="00B76A38"/>
    <w:rsid w:val="00B76A50"/>
    <w:rsid w:val="00B76B01"/>
    <w:rsid w:val="00B773A8"/>
    <w:rsid w:val="00B77718"/>
    <w:rsid w:val="00B7792D"/>
    <w:rsid w:val="00B808E2"/>
    <w:rsid w:val="00B81A83"/>
    <w:rsid w:val="00B82366"/>
    <w:rsid w:val="00B82C0F"/>
    <w:rsid w:val="00B84852"/>
    <w:rsid w:val="00B86D9C"/>
    <w:rsid w:val="00B87F2D"/>
    <w:rsid w:val="00B90E0A"/>
    <w:rsid w:val="00B91A11"/>
    <w:rsid w:val="00B974C5"/>
    <w:rsid w:val="00BA1202"/>
    <w:rsid w:val="00BA1EED"/>
    <w:rsid w:val="00BA2FEA"/>
    <w:rsid w:val="00BA7361"/>
    <w:rsid w:val="00BA73AE"/>
    <w:rsid w:val="00BB0220"/>
    <w:rsid w:val="00BB14BE"/>
    <w:rsid w:val="00BB2E73"/>
    <w:rsid w:val="00BB33A7"/>
    <w:rsid w:val="00BB370F"/>
    <w:rsid w:val="00BB3D26"/>
    <w:rsid w:val="00BB43FF"/>
    <w:rsid w:val="00BB466A"/>
    <w:rsid w:val="00BC04DD"/>
    <w:rsid w:val="00BC1679"/>
    <w:rsid w:val="00BC1979"/>
    <w:rsid w:val="00BC2DA8"/>
    <w:rsid w:val="00BC3B63"/>
    <w:rsid w:val="00BC3CB0"/>
    <w:rsid w:val="00BC4440"/>
    <w:rsid w:val="00BC4833"/>
    <w:rsid w:val="00BC48FD"/>
    <w:rsid w:val="00BC6256"/>
    <w:rsid w:val="00BC64AA"/>
    <w:rsid w:val="00BC6521"/>
    <w:rsid w:val="00BC68F6"/>
    <w:rsid w:val="00BC6CF9"/>
    <w:rsid w:val="00BC7C64"/>
    <w:rsid w:val="00BD014A"/>
    <w:rsid w:val="00BD35EB"/>
    <w:rsid w:val="00BD3E61"/>
    <w:rsid w:val="00BD4505"/>
    <w:rsid w:val="00BD560D"/>
    <w:rsid w:val="00BD5F0F"/>
    <w:rsid w:val="00BD60E9"/>
    <w:rsid w:val="00BD679E"/>
    <w:rsid w:val="00BD7F8A"/>
    <w:rsid w:val="00BE0068"/>
    <w:rsid w:val="00BE163B"/>
    <w:rsid w:val="00BE1A86"/>
    <w:rsid w:val="00BE426E"/>
    <w:rsid w:val="00BE4879"/>
    <w:rsid w:val="00BE5933"/>
    <w:rsid w:val="00BE60D6"/>
    <w:rsid w:val="00BE6337"/>
    <w:rsid w:val="00BE72DA"/>
    <w:rsid w:val="00BF347F"/>
    <w:rsid w:val="00BF493A"/>
    <w:rsid w:val="00BF4F40"/>
    <w:rsid w:val="00BF5AC7"/>
    <w:rsid w:val="00BF63A6"/>
    <w:rsid w:val="00BF6FBE"/>
    <w:rsid w:val="00BF7D0D"/>
    <w:rsid w:val="00C006D9"/>
    <w:rsid w:val="00C01A84"/>
    <w:rsid w:val="00C01FD0"/>
    <w:rsid w:val="00C022D2"/>
    <w:rsid w:val="00C027AE"/>
    <w:rsid w:val="00C04682"/>
    <w:rsid w:val="00C06B30"/>
    <w:rsid w:val="00C075FA"/>
    <w:rsid w:val="00C10BDB"/>
    <w:rsid w:val="00C10CA3"/>
    <w:rsid w:val="00C125A5"/>
    <w:rsid w:val="00C12E52"/>
    <w:rsid w:val="00C14C1D"/>
    <w:rsid w:val="00C150D2"/>
    <w:rsid w:val="00C16498"/>
    <w:rsid w:val="00C22885"/>
    <w:rsid w:val="00C22C15"/>
    <w:rsid w:val="00C23FB7"/>
    <w:rsid w:val="00C26758"/>
    <w:rsid w:val="00C34B33"/>
    <w:rsid w:val="00C35CD4"/>
    <w:rsid w:val="00C3701F"/>
    <w:rsid w:val="00C37116"/>
    <w:rsid w:val="00C3729B"/>
    <w:rsid w:val="00C37C89"/>
    <w:rsid w:val="00C42582"/>
    <w:rsid w:val="00C42D60"/>
    <w:rsid w:val="00C44787"/>
    <w:rsid w:val="00C45662"/>
    <w:rsid w:val="00C45EBE"/>
    <w:rsid w:val="00C467FC"/>
    <w:rsid w:val="00C507C6"/>
    <w:rsid w:val="00C51BA2"/>
    <w:rsid w:val="00C53697"/>
    <w:rsid w:val="00C5692C"/>
    <w:rsid w:val="00C56E42"/>
    <w:rsid w:val="00C60481"/>
    <w:rsid w:val="00C6056B"/>
    <w:rsid w:val="00C60D8E"/>
    <w:rsid w:val="00C618AC"/>
    <w:rsid w:val="00C62B81"/>
    <w:rsid w:val="00C640AC"/>
    <w:rsid w:val="00C6460F"/>
    <w:rsid w:val="00C65167"/>
    <w:rsid w:val="00C66C75"/>
    <w:rsid w:val="00C66CD3"/>
    <w:rsid w:val="00C7059F"/>
    <w:rsid w:val="00C71BBD"/>
    <w:rsid w:val="00C76DEF"/>
    <w:rsid w:val="00C77242"/>
    <w:rsid w:val="00C80916"/>
    <w:rsid w:val="00C81617"/>
    <w:rsid w:val="00C840EE"/>
    <w:rsid w:val="00C84240"/>
    <w:rsid w:val="00C8566E"/>
    <w:rsid w:val="00C87AA2"/>
    <w:rsid w:val="00C919D0"/>
    <w:rsid w:val="00C91B5D"/>
    <w:rsid w:val="00C926F4"/>
    <w:rsid w:val="00C9273C"/>
    <w:rsid w:val="00C95DDF"/>
    <w:rsid w:val="00C97CAF"/>
    <w:rsid w:val="00CA1804"/>
    <w:rsid w:val="00CA1DFC"/>
    <w:rsid w:val="00CA35E9"/>
    <w:rsid w:val="00CA3A50"/>
    <w:rsid w:val="00CA49DD"/>
    <w:rsid w:val="00CA5A75"/>
    <w:rsid w:val="00CA6F27"/>
    <w:rsid w:val="00CA7268"/>
    <w:rsid w:val="00CB06C7"/>
    <w:rsid w:val="00CB2078"/>
    <w:rsid w:val="00CB2289"/>
    <w:rsid w:val="00CB3684"/>
    <w:rsid w:val="00CB40FD"/>
    <w:rsid w:val="00CB43D1"/>
    <w:rsid w:val="00CB4AA8"/>
    <w:rsid w:val="00CB4BA5"/>
    <w:rsid w:val="00CB6CAD"/>
    <w:rsid w:val="00CC0393"/>
    <w:rsid w:val="00CC05B3"/>
    <w:rsid w:val="00CC287A"/>
    <w:rsid w:val="00CC4325"/>
    <w:rsid w:val="00CC54C1"/>
    <w:rsid w:val="00CC5CE3"/>
    <w:rsid w:val="00CC5EAC"/>
    <w:rsid w:val="00CC5FF6"/>
    <w:rsid w:val="00CC632F"/>
    <w:rsid w:val="00CC63B1"/>
    <w:rsid w:val="00CC6479"/>
    <w:rsid w:val="00CC7BA4"/>
    <w:rsid w:val="00CD0623"/>
    <w:rsid w:val="00CD06DD"/>
    <w:rsid w:val="00CD0797"/>
    <w:rsid w:val="00CD206C"/>
    <w:rsid w:val="00CD3FCF"/>
    <w:rsid w:val="00CD40FE"/>
    <w:rsid w:val="00CD51B6"/>
    <w:rsid w:val="00CD77A0"/>
    <w:rsid w:val="00CE1252"/>
    <w:rsid w:val="00CE40E6"/>
    <w:rsid w:val="00CE44C2"/>
    <w:rsid w:val="00CE4540"/>
    <w:rsid w:val="00CE55FD"/>
    <w:rsid w:val="00CE5625"/>
    <w:rsid w:val="00CE5663"/>
    <w:rsid w:val="00CE6916"/>
    <w:rsid w:val="00CE6B9C"/>
    <w:rsid w:val="00CF2D37"/>
    <w:rsid w:val="00CF46E7"/>
    <w:rsid w:val="00CF5C09"/>
    <w:rsid w:val="00D01C47"/>
    <w:rsid w:val="00D01CA6"/>
    <w:rsid w:val="00D02744"/>
    <w:rsid w:val="00D027AA"/>
    <w:rsid w:val="00D037F0"/>
    <w:rsid w:val="00D03A11"/>
    <w:rsid w:val="00D04613"/>
    <w:rsid w:val="00D04833"/>
    <w:rsid w:val="00D059E8"/>
    <w:rsid w:val="00D06919"/>
    <w:rsid w:val="00D06B7F"/>
    <w:rsid w:val="00D072A7"/>
    <w:rsid w:val="00D0748F"/>
    <w:rsid w:val="00D12591"/>
    <w:rsid w:val="00D12AE8"/>
    <w:rsid w:val="00D13C4E"/>
    <w:rsid w:val="00D14526"/>
    <w:rsid w:val="00D15267"/>
    <w:rsid w:val="00D16ECF"/>
    <w:rsid w:val="00D20EAD"/>
    <w:rsid w:val="00D24AFF"/>
    <w:rsid w:val="00D2739A"/>
    <w:rsid w:val="00D27E55"/>
    <w:rsid w:val="00D3266C"/>
    <w:rsid w:val="00D34BA5"/>
    <w:rsid w:val="00D35911"/>
    <w:rsid w:val="00D362C1"/>
    <w:rsid w:val="00D363C9"/>
    <w:rsid w:val="00D402F3"/>
    <w:rsid w:val="00D40322"/>
    <w:rsid w:val="00D4194D"/>
    <w:rsid w:val="00D437E5"/>
    <w:rsid w:val="00D43ABD"/>
    <w:rsid w:val="00D44248"/>
    <w:rsid w:val="00D46AA8"/>
    <w:rsid w:val="00D46D0A"/>
    <w:rsid w:val="00D52F16"/>
    <w:rsid w:val="00D54887"/>
    <w:rsid w:val="00D54C97"/>
    <w:rsid w:val="00D55512"/>
    <w:rsid w:val="00D5656F"/>
    <w:rsid w:val="00D567E4"/>
    <w:rsid w:val="00D57B2A"/>
    <w:rsid w:val="00D60748"/>
    <w:rsid w:val="00D6124E"/>
    <w:rsid w:val="00D61C94"/>
    <w:rsid w:val="00D62591"/>
    <w:rsid w:val="00D62FC9"/>
    <w:rsid w:val="00D64AA9"/>
    <w:rsid w:val="00D659DD"/>
    <w:rsid w:val="00D707B8"/>
    <w:rsid w:val="00D708CA"/>
    <w:rsid w:val="00D70A6D"/>
    <w:rsid w:val="00D71E15"/>
    <w:rsid w:val="00D7362A"/>
    <w:rsid w:val="00D751C1"/>
    <w:rsid w:val="00D757EB"/>
    <w:rsid w:val="00D75B9C"/>
    <w:rsid w:val="00D75E43"/>
    <w:rsid w:val="00D767C2"/>
    <w:rsid w:val="00D82F92"/>
    <w:rsid w:val="00D83DDB"/>
    <w:rsid w:val="00D850C4"/>
    <w:rsid w:val="00D85CF2"/>
    <w:rsid w:val="00D860BC"/>
    <w:rsid w:val="00D873FF"/>
    <w:rsid w:val="00D87A5D"/>
    <w:rsid w:val="00D87C78"/>
    <w:rsid w:val="00D90319"/>
    <w:rsid w:val="00D91033"/>
    <w:rsid w:val="00D93098"/>
    <w:rsid w:val="00D948C2"/>
    <w:rsid w:val="00D96080"/>
    <w:rsid w:val="00D96702"/>
    <w:rsid w:val="00DA04D5"/>
    <w:rsid w:val="00DA2D42"/>
    <w:rsid w:val="00DA3856"/>
    <w:rsid w:val="00DA555E"/>
    <w:rsid w:val="00DA64E4"/>
    <w:rsid w:val="00DA7022"/>
    <w:rsid w:val="00DA77A8"/>
    <w:rsid w:val="00DA7925"/>
    <w:rsid w:val="00DB1AC0"/>
    <w:rsid w:val="00DB207B"/>
    <w:rsid w:val="00DB2255"/>
    <w:rsid w:val="00DB60C7"/>
    <w:rsid w:val="00DB789E"/>
    <w:rsid w:val="00DC017C"/>
    <w:rsid w:val="00DC03D7"/>
    <w:rsid w:val="00DC18E4"/>
    <w:rsid w:val="00DC21A2"/>
    <w:rsid w:val="00DC2685"/>
    <w:rsid w:val="00DC2EEA"/>
    <w:rsid w:val="00DC2F04"/>
    <w:rsid w:val="00DC3AE2"/>
    <w:rsid w:val="00DC3F84"/>
    <w:rsid w:val="00DC4422"/>
    <w:rsid w:val="00DC4FB6"/>
    <w:rsid w:val="00DC5F69"/>
    <w:rsid w:val="00DC7D31"/>
    <w:rsid w:val="00DD008D"/>
    <w:rsid w:val="00DD1148"/>
    <w:rsid w:val="00DD14A9"/>
    <w:rsid w:val="00DD37A5"/>
    <w:rsid w:val="00DD4B1E"/>
    <w:rsid w:val="00DD4CB9"/>
    <w:rsid w:val="00DD77C7"/>
    <w:rsid w:val="00DE1D4C"/>
    <w:rsid w:val="00DE2204"/>
    <w:rsid w:val="00DE2C0B"/>
    <w:rsid w:val="00DE3977"/>
    <w:rsid w:val="00DE4641"/>
    <w:rsid w:val="00DE58B7"/>
    <w:rsid w:val="00DE70E7"/>
    <w:rsid w:val="00DE7E5D"/>
    <w:rsid w:val="00DF26EF"/>
    <w:rsid w:val="00DF34FA"/>
    <w:rsid w:val="00DF4203"/>
    <w:rsid w:val="00DF4ABF"/>
    <w:rsid w:val="00DF504B"/>
    <w:rsid w:val="00DF75FB"/>
    <w:rsid w:val="00E03404"/>
    <w:rsid w:val="00E0405A"/>
    <w:rsid w:val="00E0477E"/>
    <w:rsid w:val="00E0503A"/>
    <w:rsid w:val="00E06274"/>
    <w:rsid w:val="00E06987"/>
    <w:rsid w:val="00E06A8B"/>
    <w:rsid w:val="00E10E6E"/>
    <w:rsid w:val="00E11637"/>
    <w:rsid w:val="00E1334D"/>
    <w:rsid w:val="00E14182"/>
    <w:rsid w:val="00E1452A"/>
    <w:rsid w:val="00E15586"/>
    <w:rsid w:val="00E1768F"/>
    <w:rsid w:val="00E17D91"/>
    <w:rsid w:val="00E2033D"/>
    <w:rsid w:val="00E21239"/>
    <w:rsid w:val="00E25128"/>
    <w:rsid w:val="00E26857"/>
    <w:rsid w:val="00E27300"/>
    <w:rsid w:val="00E3157E"/>
    <w:rsid w:val="00E32E9F"/>
    <w:rsid w:val="00E345DF"/>
    <w:rsid w:val="00E355E5"/>
    <w:rsid w:val="00E40CF1"/>
    <w:rsid w:val="00E41C2D"/>
    <w:rsid w:val="00E44AD2"/>
    <w:rsid w:val="00E44C56"/>
    <w:rsid w:val="00E44D3B"/>
    <w:rsid w:val="00E465D1"/>
    <w:rsid w:val="00E468A7"/>
    <w:rsid w:val="00E47B9A"/>
    <w:rsid w:val="00E50A4F"/>
    <w:rsid w:val="00E514E6"/>
    <w:rsid w:val="00E518ED"/>
    <w:rsid w:val="00E51FFA"/>
    <w:rsid w:val="00E5205F"/>
    <w:rsid w:val="00E52715"/>
    <w:rsid w:val="00E5334E"/>
    <w:rsid w:val="00E53935"/>
    <w:rsid w:val="00E5502B"/>
    <w:rsid w:val="00E55F55"/>
    <w:rsid w:val="00E6043E"/>
    <w:rsid w:val="00E606A4"/>
    <w:rsid w:val="00E615E4"/>
    <w:rsid w:val="00E633A2"/>
    <w:rsid w:val="00E633DF"/>
    <w:rsid w:val="00E63881"/>
    <w:rsid w:val="00E63EFD"/>
    <w:rsid w:val="00E63FC9"/>
    <w:rsid w:val="00E6435D"/>
    <w:rsid w:val="00E64B4F"/>
    <w:rsid w:val="00E64D9B"/>
    <w:rsid w:val="00E70448"/>
    <w:rsid w:val="00E71182"/>
    <w:rsid w:val="00E7208F"/>
    <w:rsid w:val="00E728D9"/>
    <w:rsid w:val="00E731F0"/>
    <w:rsid w:val="00E758C7"/>
    <w:rsid w:val="00E76EA0"/>
    <w:rsid w:val="00E81179"/>
    <w:rsid w:val="00E81F4E"/>
    <w:rsid w:val="00E824A1"/>
    <w:rsid w:val="00E837F9"/>
    <w:rsid w:val="00E83B0D"/>
    <w:rsid w:val="00E83FFA"/>
    <w:rsid w:val="00E8520B"/>
    <w:rsid w:val="00E85E3D"/>
    <w:rsid w:val="00E85EDB"/>
    <w:rsid w:val="00E8626D"/>
    <w:rsid w:val="00E86667"/>
    <w:rsid w:val="00E87B5F"/>
    <w:rsid w:val="00E9087E"/>
    <w:rsid w:val="00E90A47"/>
    <w:rsid w:val="00E927BD"/>
    <w:rsid w:val="00E93C0F"/>
    <w:rsid w:val="00E93EBB"/>
    <w:rsid w:val="00E95D2D"/>
    <w:rsid w:val="00E96EFB"/>
    <w:rsid w:val="00EA0066"/>
    <w:rsid w:val="00EA0BFA"/>
    <w:rsid w:val="00EA2900"/>
    <w:rsid w:val="00EA2E62"/>
    <w:rsid w:val="00EA3966"/>
    <w:rsid w:val="00EA4F2D"/>
    <w:rsid w:val="00EA52FA"/>
    <w:rsid w:val="00EA567A"/>
    <w:rsid w:val="00EA71FB"/>
    <w:rsid w:val="00EB15D3"/>
    <w:rsid w:val="00EB18C7"/>
    <w:rsid w:val="00EB28AF"/>
    <w:rsid w:val="00EB3A30"/>
    <w:rsid w:val="00EB3FC2"/>
    <w:rsid w:val="00EB5945"/>
    <w:rsid w:val="00EB67F4"/>
    <w:rsid w:val="00EC06FA"/>
    <w:rsid w:val="00EC09D5"/>
    <w:rsid w:val="00EC0E05"/>
    <w:rsid w:val="00EC2AD9"/>
    <w:rsid w:val="00EC3B3E"/>
    <w:rsid w:val="00EC49FB"/>
    <w:rsid w:val="00EC67F1"/>
    <w:rsid w:val="00EC6D0A"/>
    <w:rsid w:val="00EC787E"/>
    <w:rsid w:val="00ED1383"/>
    <w:rsid w:val="00ED245D"/>
    <w:rsid w:val="00ED2BD0"/>
    <w:rsid w:val="00ED2EA9"/>
    <w:rsid w:val="00ED3817"/>
    <w:rsid w:val="00ED4813"/>
    <w:rsid w:val="00ED5279"/>
    <w:rsid w:val="00ED674A"/>
    <w:rsid w:val="00ED7306"/>
    <w:rsid w:val="00EE03EB"/>
    <w:rsid w:val="00EE0800"/>
    <w:rsid w:val="00EE0FF2"/>
    <w:rsid w:val="00EE3BB0"/>
    <w:rsid w:val="00EE3C17"/>
    <w:rsid w:val="00EE4516"/>
    <w:rsid w:val="00EE53B9"/>
    <w:rsid w:val="00EF06E1"/>
    <w:rsid w:val="00EF15EA"/>
    <w:rsid w:val="00EF187F"/>
    <w:rsid w:val="00EF2E15"/>
    <w:rsid w:val="00EF537F"/>
    <w:rsid w:val="00EF558A"/>
    <w:rsid w:val="00EF5A39"/>
    <w:rsid w:val="00EF61D5"/>
    <w:rsid w:val="00EF626F"/>
    <w:rsid w:val="00EF67AE"/>
    <w:rsid w:val="00EF73B0"/>
    <w:rsid w:val="00EF7EF1"/>
    <w:rsid w:val="00F00E8A"/>
    <w:rsid w:val="00F01CF2"/>
    <w:rsid w:val="00F029B4"/>
    <w:rsid w:val="00F031E2"/>
    <w:rsid w:val="00F062CA"/>
    <w:rsid w:val="00F072F3"/>
    <w:rsid w:val="00F10D94"/>
    <w:rsid w:val="00F11E59"/>
    <w:rsid w:val="00F12116"/>
    <w:rsid w:val="00F12204"/>
    <w:rsid w:val="00F13501"/>
    <w:rsid w:val="00F13561"/>
    <w:rsid w:val="00F13AE7"/>
    <w:rsid w:val="00F13E23"/>
    <w:rsid w:val="00F14A7C"/>
    <w:rsid w:val="00F14E0C"/>
    <w:rsid w:val="00F150A6"/>
    <w:rsid w:val="00F16DEF"/>
    <w:rsid w:val="00F17023"/>
    <w:rsid w:val="00F217FD"/>
    <w:rsid w:val="00F21DEF"/>
    <w:rsid w:val="00F21E69"/>
    <w:rsid w:val="00F21FEA"/>
    <w:rsid w:val="00F23EDA"/>
    <w:rsid w:val="00F24715"/>
    <w:rsid w:val="00F26413"/>
    <w:rsid w:val="00F27E91"/>
    <w:rsid w:val="00F30A77"/>
    <w:rsid w:val="00F329D6"/>
    <w:rsid w:val="00F32CA1"/>
    <w:rsid w:val="00F33B60"/>
    <w:rsid w:val="00F33E35"/>
    <w:rsid w:val="00F34502"/>
    <w:rsid w:val="00F34DA0"/>
    <w:rsid w:val="00F35DB2"/>
    <w:rsid w:val="00F36705"/>
    <w:rsid w:val="00F37074"/>
    <w:rsid w:val="00F420A2"/>
    <w:rsid w:val="00F43A7D"/>
    <w:rsid w:val="00F447A2"/>
    <w:rsid w:val="00F4482F"/>
    <w:rsid w:val="00F45E26"/>
    <w:rsid w:val="00F45EC6"/>
    <w:rsid w:val="00F46EF8"/>
    <w:rsid w:val="00F504D7"/>
    <w:rsid w:val="00F55EC9"/>
    <w:rsid w:val="00F649D8"/>
    <w:rsid w:val="00F658C6"/>
    <w:rsid w:val="00F66EA5"/>
    <w:rsid w:val="00F70544"/>
    <w:rsid w:val="00F7078D"/>
    <w:rsid w:val="00F73B47"/>
    <w:rsid w:val="00F7427C"/>
    <w:rsid w:val="00F7525E"/>
    <w:rsid w:val="00F75675"/>
    <w:rsid w:val="00F75948"/>
    <w:rsid w:val="00F763CD"/>
    <w:rsid w:val="00F7705E"/>
    <w:rsid w:val="00F775C7"/>
    <w:rsid w:val="00F82251"/>
    <w:rsid w:val="00F82328"/>
    <w:rsid w:val="00F84100"/>
    <w:rsid w:val="00F84A19"/>
    <w:rsid w:val="00F84ADB"/>
    <w:rsid w:val="00F85927"/>
    <w:rsid w:val="00F86DDA"/>
    <w:rsid w:val="00F877DB"/>
    <w:rsid w:val="00F9150D"/>
    <w:rsid w:val="00F92842"/>
    <w:rsid w:val="00F93A07"/>
    <w:rsid w:val="00F93CFD"/>
    <w:rsid w:val="00F9416F"/>
    <w:rsid w:val="00F9572B"/>
    <w:rsid w:val="00F966C3"/>
    <w:rsid w:val="00FA0DC4"/>
    <w:rsid w:val="00FA6118"/>
    <w:rsid w:val="00FA6BE9"/>
    <w:rsid w:val="00FA7233"/>
    <w:rsid w:val="00FA7711"/>
    <w:rsid w:val="00FA77BF"/>
    <w:rsid w:val="00FB067D"/>
    <w:rsid w:val="00FB0752"/>
    <w:rsid w:val="00FB2073"/>
    <w:rsid w:val="00FC0671"/>
    <w:rsid w:val="00FC07D9"/>
    <w:rsid w:val="00FC0A55"/>
    <w:rsid w:val="00FC4361"/>
    <w:rsid w:val="00FC4E8A"/>
    <w:rsid w:val="00FC5153"/>
    <w:rsid w:val="00FC57A5"/>
    <w:rsid w:val="00FD02BD"/>
    <w:rsid w:val="00FD0687"/>
    <w:rsid w:val="00FD2618"/>
    <w:rsid w:val="00FD31DC"/>
    <w:rsid w:val="00FD327B"/>
    <w:rsid w:val="00FD4584"/>
    <w:rsid w:val="00FD46F9"/>
    <w:rsid w:val="00FD4E53"/>
    <w:rsid w:val="00FD51E9"/>
    <w:rsid w:val="00FD60E5"/>
    <w:rsid w:val="00FE0123"/>
    <w:rsid w:val="00FE0A87"/>
    <w:rsid w:val="00FE1300"/>
    <w:rsid w:val="00FE1BB0"/>
    <w:rsid w:val="00FE2013"/>
    <w:rsid w:val="00FE273A"/>
    <w:rsid w:val="00FE2D16"/>
    <w:rsid w:val="00FE46FB"/>
    <w:rsid w:val="00FE577E"/>
    <w:rsid w:val="00FE5C41"/>
    <w:rsid w:val="00FE5F8D"/>
    <w:rsid w:val="00FE67A2"/>
    <w:rsid w:val="00FE6BBE"/>
    <w:rsid w:val="00FF0262"/>
    <w:rsid w:val="00FF16F3"/>
    <w:rsid w:val="00FF2C13"/>
    <w:rsid w:val="00FF303F"/>
    <w:rsid w:val="00FF3178"/>
    <w:rsid w:val="00FF3A3C"/>
    <w:rsid w:val="00FF4221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#783c5a,#069,#09c"/>
    </o:shapedefaults>
    <o:shapelayout v:ext="edit">
      <o:idmap v:ext="edit" data="1"/>
    </o:shapelayout>
  </w:shapeDefaults>
  <w:decimalSymbol w:val=","/>
  <w:listSeparator w:val=";"/>
  <w14:docId w14:val="2674B856"/>
  <w15:chartTrackingRefBased/>
  <w15:docId w15:val="{954CE317-6636-477C-8A2F-31828ACF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F40"/>
    <w:rPr>
      <w:lang w:val="en-AU" w:eastAsia="en-US"/>
    </w:rPr>
  </w:style>
  <w:style w:type="paragraph" w:styleId="Heading2">
    <w:name w:val="heading 2"/>
    <w:basedOn w:val="Normal"/>
    <w:next w:val="Normal"/>
    <w:qFormat/>
    <w:rsid w:val="00D7362A"/>
    <w:pPr>
      <w:keepNext/>
      <w:tabs>
        <w:tab w:val="left" w:pos="4253"/>
      </w:tabs>
      <w:jc w:val="both"/>
      <w:outlineLvl w:val="1"/>
    </w:pPr>
    <w:rPr>
      <w:sz w:val="24"/>
      <w:lang w:val="fr-BE"/>
    </w:rPr>
  </w:style>
  <w:style w:type="paragraph" w:styleId="Heading4">
    <w:name w:val="heading 4"/>
    <w:basedOn w:val="Normal"/>
    <w:next w:val="Normal"/>
    <w:qFormat/>
    <w:rsid w:val="00D7362A"/>
    <w:pPr>
      <w:keepNext/>
      <w:tabs>
        <w:tab w:val="left" w:pos="5103"/>
      </w:tabs>
      <w:jc w:val="both"/>
      <w:outlineLvl w:val="3"/>
    </w:pPr>
    <w:rPr>
      <w:b/>
      <w:sz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6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7362A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B4428B"/>
    <w:rPr>
      <w:color w:val="0000FF"/>
      <w:u w:val="single"/>
    </w:rPr>
  </w:style>
  <w:style w:type="character" w:styleId="PageNumber">
    <w:name w:val="page number"/>
    <w:basedOn w:val="DefaultParagraphFont"/>
    <w:rsid w:val="00A04B5B"/>
  </w:style>
  <w:style w:type="paragraph" w:styleId="BalloonText">
    <w:name w:val="Balloon Text"/>
    <w:basedOn w:val="Normal"/>
    <w:link w:val="BalloonTextChar"/>
    <w:rsid w:val="00272B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72BC1"/>
    <w:rPr>
      <w:rFonts w:ascii="Tahoma" w:hAnsi="Tahoma" w:cs="Tahoma"/>
      <w:sz w:val="16"/>
      <w:szCs w:val="16"/>
      <w:lang w:val="en-AU" w:eastAsia="en-US"/>
    </w:rPr>
  </w:style>
  <w:style w:type="character" w:customStyle="1" w:styleId="FooterChar">
    <w:name w:val="Footer Char"/>
    <w:link w:val="Footer"/>
    <w:uiPriority w:val="99"/>
    <w:rsid w:val="00272BC1"/>
    <w:rPr>
      <w:lang w:val="en-AU" w:eastAsia="en-US"/>
    </w:rPr>
  </w:style>
  <w:style w:type="paragraph" w:customStyle="1" w:styleId="Default">
    <w:name w:val="Default"/>
    <w:rsid w:val="00E711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rsid w:val="000D4929"/>
    <w:rPr>
      <w:rFonts w:ascii="Courier New" w:hAnsi="Courier New"/>
      <w:lang w:val="de-DE" w:eastAsia="de-DE"/>
    </w:rPr>
  </w:style>
  <w:style w:type="paragraph" w:styleId="BodyText">
    <w:name w:val="Body Text"/>
    <w:basedOn w:val="Normal"/>
    <w:link w:val="BodyTextChar"/>
    <w:rsid w:val="001B416A"/>
    <w:pPr>
      <w:shd w:val="clear" w:color="auto" w:fill="F0EDF1"/>
      <w:ind w:right="22"/>
      <w:jc w:val="both"/>
    </w:pPr>
    <w:rPr>
      <w:rFonts w:ascii="Arial" w:hAnsi="Arial"/>
      <w:sz w:val="24"/>
      <w:szCs w:val="24"/>
      <w:lang w:val="ru-RU" w:eastAsia="x-none"/>
    </w:rPr>
  </w:style>
  <w:style w:type="paragraph" w:styleId="NormalWeb">
    <w:name w:val="Normal (Web)"/>
    <w:basedOn w:val="Normal"/>
    <w:rsid w:val="00860D86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customStyle="1" w:styleId="BodyTextChar">
    <w:name w:val="Body Text Char"/>
    <w:link w:val="BodyText"/>
    <w:rsid w:val="007D1842"/>
    <w:rPr>
      <w:rFonts w:ascii="Arial" w:hAnsi="Arial" w:cs="Arial"/>
      <w:sz w:val="24"/>
      <w:szCs w:val="24"/>
      <w:shd w:val="clear" w:color="auto" w:fill="F0EDF1"/>
      <w:lang w:val="ru-RU"/>
    </w:rPr>
  </w:style>
  <w:style w:type="paragraph" w:customStyle="1" w:styleId="Standard1">
    <w:name w:val="Standard+1"/>
    <w:basedOn w:val="Default"/>
    <w:next w:val="Default"/>
    <w:uiPriority w:val="99"/>
    <w:rsid w:val="00711C4C"/>
    <w:rPr>
      <w:color w:val="auto"/>
      <w:lang w:val="en-US" w:eastAsia="en-US"/>
    </w:rPr>
  </w:style>
  <w:style w:type="paragraph" w:customStyle="1" w:styleId="Kopfzeile1">
    <w:name w:val="Kopfzeile+1"/>
    <w:basedOn w:val="Default"/>
    <w:next w:val="Default"/>
    <w:uiPriority w:val="99"/>
    <w:rsid w:val="00711C4C"/>
    <w:rPr>
      <w:color w:val="auto"/>
      <w:lang w:val="en-US" w:eastAsia="en-US"/>
    </w:rPr>
  </w:style>
  <w:style w:type="table" w:styleId="TableGrid">
    <w:name w:val="Table Grid"/>
    <w:basedOn w:val="TableNormal"/>
    <w:rsid w:val="004E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32A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2A1B"/>
  </w:style>
  <w:style w:type="character" w:customStyle="1" w:styleId="CommentTextChar">
    <w:name w:val="Comment Text Char"/>
    <w:basedOn w:val="DefaultParagraphFont"/>
    <w:link w:val="CommentText"/>
    <w:rsid w:val="00532A1B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2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2A1B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8292">
                          <w:marLeft w:val="375"/>
                          <w:marRight w:val="375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282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ulaires\Lettres\LETTER%20(EN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1F06-74F7-4096-8803-D678EA31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(EN).dot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…</vt:lpstr>
      <vt:lpstr>…</vt:lpstr>
      <vt:lpstr>…</vt:lpstr>
      <vt:lpstr>…</vt:lpstr>
    </vt:vector>
  </TitlesOfParts>
  <Company>AIRTECH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VIK-COMPOSITE</dc:creator>
  <cp:keywords/>
  <cp:lastModifiedBy>Alexandra</cp:lastModifiedBy>
  <cp:revision>54</cp:revision>
  <cp:lastPrinted>2026-04-21T18:04:00Z</cp:lastPrinted>
  <dcterms:created xsi:type="dcterms:W3CDTF">2025-05-20T11:16:00Z</dcterms:created>
  <dcterms:modified xsi:type="dcterms:W3CDTF">2026-04-21T18:04:00Z</dcterms:modified>
</cp:coreProperties>
</file>